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A6" w:rsidRPr="00DB2C09" w:rsidRDefault="00CF3D23" w:rsidP="00DB2C09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様式第６号</w:t>
      </w:r>
      <w:r w:rsidR="00ED17A6" w:rsidRPr="00DB2C09">
        <w:rPr>
          <w:rFonts w:ascii="ＭＳ 明朝" w:hAnsi="ＭＳ 明朝" w:hint="eastAsia"/>
        </w:rPr>
        <w:t>（第</w:t>
      </w:r>
      <w:r w:rsidR="002C2084" w:rsidRPr="00DB2C09">
        <w:rPr>
          <w:rFonts w:ascii="ＭＳ 明朝" w:hAnsi="ＭＳ 明朝" w:hint="eastAsia"/>
        </w:rPr>
        <w:t>９</w:t>
      </w:r>
      <w:r w:rsidR="00ED17A6" w:rsidRPr="00DB2C09">
        <w:rPr>
          <w:rFonts w:ascii="ＭＳ 明朝" w:hAnsi="ＭＳ 明朝" w:hint="eastAsia"/>
        </w:rPr>
        <w:t>条関係）</w:t>
      </w:r>
    </w:p>
    <w:p w:rsidR="00ED17A6" w:rsidRPr="001E0F8D" w:rsidRDefault="00ED17A6" w:rsidP="00480AF8">
      <w:pPr>
        <w:ind w:rightChars="100" w:right="240"/>
        <w:jc w:val="right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第　　　　　号</w:t>
      </w:r>
    </w:p>
    <w:p w:rsidR="00ED17A6" w:rsidRPr="001E0F8D" w:rsidRDefault="00ED17A6" w:rsidP="00480AF8">
      <w:pPr>
        <w:ind w:rightChars="100" w:right="240"/>
        <w:jc w:val="right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年　　月　　日</w:t>
      </w: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ED17A6" w:rsidRPr="001E0F8D" w:rsidRDefault="00390445" w:rsidP="00480AF8">
      <w:pPr>
        <w:ind w:leftChars="100" w:left="24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黒潮町長</w:t>
      </w:r>
      <w:r w:rsidR="00ED17A6" w:rsidRPr="001E0F8D">
        <w:rPr>
          <w:rFonts w:ascii="ＭＳ 明朝" w:hAnsi="ＭＳ 明朝" w:hint="eastAsia"/>
          <w:color w:val="000000"/>
          <w:szCs w:val="24"/>
        </w:rPr>
        <w:t xml:space="preserve">　　様</w:t>
      </w: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B71084" w:rsidRPr="001E0F8D" w:rsidRDefault="00B71084" w:rsidP="00104B53">
      <w:pPr>
        <w:ind w:firstLineChars="2026" w:firstLine="4862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申請者　法人</w:t>
      </w:r>
      <w:r w:rsidR="009544F9" w:rsidRPr="001E0F8D">
        <w:rPr>
          <w:rFonts w:ascii="ＭＳ 明朝" w:hAnsi="ＭＳ 明朝" w:hint="eastAsia"/>
          <w:color w:val="000000"/>
          <w:szCs w:val="24"/>
        </w:rPr>
        <w:t>等</w:t>
      </w:r>
      <w:r w:rsidRPr="001E0F8D">
        <w:rPr>
          <w:rFonts w:ascii="ＭＳ 明朝" w:hAnsi="ＭＳ 明朝" w:hint="eastAsia"/>
          <w:color w:val="000000"/>
          <w:szCs w:val="24"/>
        </w:rPr>
        <w:t>名</w:t>
      </w:r>
    </w:p>
    <w:p w:rsidR="00B71084" w:rsidRPr="001E0F8D" w:rsidRDefault="00B71084" w:rsidP="00104B53">
      <w:pPr>
        <w:ind w:firstLineChars="2414" w:firstLine="5794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住</w:t>
      </w:r>
      <w:r w:rsidR="00390445" w:rsidRPr="001E0F8D">
        <w:rPr>
          <w:rFonts w:ascii="ＭＳ 明朝" w:hAnsi="ＭＳ 明朝" w:hint="eastAsia"/>
          <w:color w:val="000000"/>
          <w:szCs w:val="24"/>
        </w:rPr>
        <w:t xml:space="preserve">　　</w:t>
      </w:r>
      <w:r w:rsidRPr="001E0F8D">
        <w:rPr>
          <w:rFonts w:ascii="ＭＳ 明朝" w:hAnsi="ＭＳ 明朝" w:hint="eastAsia"/>
          <w:color w:val="000000"/>
          <w:szCs w:val="24"/>
        </w:rPr>
        <w:t>所</w:t>
      </w:r>
    </w:p>
    <w:p w:rsidR="00B71084" w:rsidRPr="001E0F8D" w:rsidRDefault="00390445" w:rsidP="00104B53">
      <w:pPr>
        <w:ind w:firstLineChars="2200" w:firstLine="528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</w:t>
      </w:r>
      <w:r w:rsidR="00B71084" w:rsidRPr="001E0F8D">
        <w:rPr>
          <w:rFonts w:ascii="ＭＳ 明朝" w:hAnsi="ＭＳ 明朝" w:hint="eastAsia"/>
          <w:color w:val="000000"/>
          <w:szCs w:val="24"/>
        </w:rPr>
        <w:t>代表者名　　　　　　印</w:t>
      </w: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ED17A6" w:rsidRPr="001E0F8D" w:rsidRDefault="00ED17A6" w:rsidP="00ED17A6">
      <w:pPr>
        <w:jc w:val="center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事業実施状況報告書</w:t>
      </w: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F865CA" w:rsidRDefault="00ED17A6" w:rsidP="00F865CA">
      <w:pPr>
        <w:ind w:left="480" w:hangingChars="200" w:hanging="48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　　　年　　</w:t>
      </w:r>
      <w:r w:rsidR="009544F9" w:rsidRPr="001E0F8D">
        <w:rPr>
          <w:rFonts w:ascii="ＭＳ 明朝" w:hAnsi="ＭＳ 明朝" w:hint="eastAsia"/>
          <w:color w:val="000000"/>
          <w:szCs w:val="24"/>
        </w:rPr>
        <w:t>月　　日付け</w:t>
      </w:r>
      <w:r w:rsidR="00420BF5">
        <w:rPr>
          <w:rFonts w:ascii="ＭＳ 明朝" w:hAnsi="ＭＳ 明朝" w:hint="eastAsia"/>
          <w:color w:val="000000"/>
          <w:szCs w:val="24"/>
        </w:rPr>
        <w:t>黒潮指令</w:t>
      </w:r>
      <w:r w:rsidR="009544F9" w:rsidRPr="001E0F8D">
        <w:rPr>
          <w:rFonts w:ascii="ＭＳ 明朝" w:hAnsi="ＭＳ 明朝" w:hint="eastAsia"/>
          <w:color w:val="000000"/>
          <w:szCs w:val="24"/>
        </w:rPr>
        <w:t xml:space="preserve">　第　　号で補助金の交付の決定を受けました</w:t>
      </w:r>
      <w:r w:rsidR="00420BF5">
        <w:rPr>
          <w:rFonts w:ascii="ＭＳ 明朝" w:hAnsi="ＭＳ 明朝" w:hint="eastAsia"/>
          <w:color w:val="000000"/>
          <w:szCs w:val="24"/>
        </w:rPr>
        <w:t xml:space="preserve">　　</w:t>
      </w:r>
      <w:r w:rsidR="00390445" w:rsidRPr="001E0F8D">
        <w:rPr>
          <w:rFonts w:ascii="ＭＳ 明朝" w:hAnsi="ＭＳ 明朝" w:hint="eastAsia"/>
          <w:color w:val="000000"/>
          <w:szCs w:val="24"/>
        </w:rPr>
        <w:t>年度黒潮町中山間地域介護サービス確保対策事業の実施状況について、黒潮町</w:t>
      </w:r>
      <w:r w:rsidRPr="001E0F8D">
        <w:rPr>
          <w:rFonts w:ascii="ＭＳ 明朝" w:hAnsi="ＭＳ 明朝" w:hint="eastAsia"/>
          <w:color w:val="000000"/>
          <w:szCs w:val="24"/>
        </w:rPr>
        <w:t>中山</w:t>
      </w:r>
    </w:p>
    <w:p w:rsidR="00F865CA" w:rsidRDefault="00ED17A6" w:rsidP="00F865CA">
      <w:pPr>
        <w:ind w:left="480" w:hangingChars="200" w:hanging="48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間地域介護サービス確保対策事業費補助金交付要綱第</w:t>
      </w:r>
      <w:r w:rsidR="002C2084" w:rsidRPr="001E0F8D">
        <w:rPr>
          <w:rFonts w:ascii="ＭＳ 明朝" w:hAnsi="ＭＳ 明朝" w:hint="eastAsia"/>
          <w:color w:val="000000"/>
          <w:szCs w:val="24"/>
        </w:rPr>
        <w:t>９</w:t>
      </w:r>
      <w:r w:rsidRPr="001E0F8D">
        <w:rPr>
          <w:rFonts w:ascii="ＭＳ 明朝" w:hAnsi="ＭＳ 明朝" w:hint="eastAsia"/>
          <w:color w:val="000000"/>
          <w:szCs w:val="24"/>
        </w:rPr>
        <w:t>条の規定により、下記のとおり</w:t>
      </w:r>
    </w:p>
    <w:p w:rsidR="00ED17A6" w:rsidRPr="001E0F8D" w:rsidRDefault="00ED17A6" w:rsidP="00F865CA">
      <w:pPr>
        <w:ind w:left="480" w:hangingChars="200" w:hanging="480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関係書類を添えて報告します。</w:t>
      </w: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ED17A6" w:rsidRPr="001E0F8D" w:rsidRDefault="00ED17A6" w:rsidP="00ED17A6">
      <w:pPr>
        <w:jc w:val="center"/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記</w:t>
      </w: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１　事業実施月　　　　年　　月　</w:t>
      </w: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F80AFC" w:rsidRPr="001E0F8D" w:rsidRDefault="00ED17A6" w:rsidP="00F80AFC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 xml:space="preserve">２　</w:t>
      </w:r>
      <w:r w:rsidR="00F80AFC" w:rsidRPr="001E0F8D">
        <w:rPr>
          <w:rFonts w:ascii="ＭＳ 明朝" w:hAnsi="ＭＳ 明朝" w:hint="eastAsia"/>
          <w:color w:val="000000"/>
          <w:szCs w:val="24"/>
        </w:rPr>
        <w:t>添付書類</w:t>
      </w:r>
    </w:p>
    <w:p w:rsidR="00F80AFC" w:rsidRPr="001E0F8D" w:rsidRDefault="00F80AFC" w:rsidP="00F80AFC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（１）</w:t>
      </w:r>
      <w:r w:rsidR="00420BF5" w:rsidRPr="00420BF5">
        <w:rPr>
          <w:rFonts w:ascii="ＭＳ 明朝" w:hAnsi="ＭＳ 明朝" w:hint="eastAsia"/>
          <w:color w:val="000000"/>
          <w:szCs w:val="24"/>
        </w:rPr>
        <w:t>黒潮町中山間</w:t>
      </w:r>
      <w:r w:rsidR="00AF2654">
        <w:rPr>
          <w:rFonts w:ascii="ＭＳ 明朝" w:hAnsi="ＭＳ 明朝" w:hint="eastAsia"/>
          <w:color w:val="000000"/>
          <w:szCs w:val="24"/>
        </w:rPr>
        <w:t>地域</w:t>
      </w:r>
      <w:r w:rsidR="00420BF5" w:rsidRPr="00420BF5">
        <w:rPr>
          <w:rFonts w:ascii="ＭＳ 明朝" w:hAnsi="ＭＳ 明朝" w:hint="eastAsia"/>
          <w:color w:val="000000"/>
          <w:szCs w:val="24"/>
        </w:rPr>
        <w:t>介護サービス確保対策事業</w:t>
      </w:r>
      <w:r w:rsidR="001F37D1" w:rsidRPr="001E0F8D">
        <w:rPr>
          <w:rFonts w:ascii="ＭＳ 明朝" w:hAnsi="ＭＳ 明朝" w:hint="eastAsia"/>
          <w:color w:val="000000"/>
          <w:szCs w:val="24"/>
        </w:rPr>
        <w:t>事業実施状況調</w:t>
      </w:r>
      <w:r w:rsidR="00ED17A6" w:rsidRPr="001E0F8D">
        <w:rPr>
          <w:rFonts w:ascii="ＭＳ 明朝" w:hAnsi="ＭＳ 明朝" w:hint="eastAsia"/>
          <w:color w:val="000000"/>
          <w:szCs w:val="24"/>
        </w:rPr>
        <w:t>（別紙</w:t>
      </w:r>
      <w:r w:rsidR="00420BF5">
        <w:rPr>
          <w:rFonts w:ascii="ＭＳ 明朝" w:hAnsi="ＭＳ 明朝" w:hint="eastAsia"/>
          <w:szCs w:val="24"/>
        </w:rPr>
        <w:t>４</w:t>
      </w:r>
      <w:r w:rsidR="00ED17A6" w:rsidRPr="001E0F8D">
        <w:rPr>
          <w:rFonts w:ascii="ＭＳ 明朝" w:hAnsi="ＭＳ 明朝" w:hint="eastAsia"/>
          <w:color w:val="000000"/>
          <w:szCs w:val="24"/>
        </w:rPr>
        <w:t>）</w:t>
      </w:r>
    </w:p>
    <w:p w:rsidR="00F80AFC" w:rsidRPr="001E0F8D" w:rsidRDefault="00390445" w:rsidP="00F80AFC">
      <w:pPr>
        <w:rPr>
          <w:rFonts w:ascii="ＭＳ 明朝"/>
          <w:color w:val="000000"/>
          <w:szCs w:val="24"/>
        </w:rPr>
      </w:pPr>
      <w:r w:rsidRPr="001E0F8D">
        <w:rPr>
          <w:rFonts w:ascii="ＭＳ 明朝" w:hAnsi="ＭＳ 明朝" w:hint="eastAsia"/>
          <w:color w:val="000000"/>
          <w:szCs w:val="24"/>
        </w:rPr>
        <w:t>（２）その他町</w:t>
      </w:r>
      <w:r w:rsidR="00F80AFC" w:rsidRPr="001E0F8D">
        <w:rPr>
          <w:rFonts w:ascii="ＭＳ 明朝" w:hAnsi="ＭＳ 明朝" w:hint="eastAsia"/>
          <w:color w:val="000000"/>
          <w:szCs w:val="24"/>
        </w:rPr>
        <w:t>長が必要と認める書類</w:t>
      </w:r>
    </w:p>
    <w:p w:rsidR="00ED17A6" w:rsidRPr="001E0F8D" w:rsidRDefault="00ED17A6" w:rsidP="00ED17A6">
      <w:pPr>
        <w:rPr>
          <w:rFonts w:ascii="ＭＳ 明朝"/>
          <w:color w:val="000000"/>
          <w:szCs w:val="24"/>
        </w:rPr>
      </w:pPr>
    </w:p>
    <w:p w:rsidR="00CC1196" w:rsidRPr="00D55657" w:rsidRDefault="00CC1196">
      <w:pPr>
        <w:widowControl/>
        <w:jc w:val="left"/>
        <w:rPr>
          <w:rFonts w:ascii="ＭＳ 明朝"/>
          <w:color w:val="000000"/>
          <w:sz w:val="22"/>
        </w:rPr>
      </w:pPr>
    </w:p>
    <w:p w:rsidR="00927B5A" w:rsidRPr="001E0F8D" w:rsidRDefault="00927B5A" w:rsidP="00DE3103">
      <w:pPr>
        <w:rPr>
          <w:rFonts w:ascii="ＭＳ 明朝"/>
          <w:color w:val="000000"/>
          <w:sz w:val="22"/>
        </w:rPr>
        <w:sectPr w:rsidR="00927B5A" w:rsidRPr="001E0F8D" w:rsidSect="00480AF8">
          <w:pgSz w:w="11906" w:h="16838" w:code="9"/>
          <w:pgMar w:top="1418" w:right="1134" w:bottom="1134" w:left="1418" w:header="851" w:footer="992" w:gutter="0"/>
          <w:cols w:space="425"/>
          <w:docGrid w:type="lines" w:linePitch="357" w:charSpace="4884"/>
        </w:sectPr>
      </w:pPr>
    </w:p>
    <w:p w:rsidR="00927B5A" w:rsidRPr="001E0F8D" w:rsidRDefault="00927B5A" w:rsidP="00927B5A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lastRenderedPageBreak/>
        <w:t>別紙</w:t>
      </w:r>
      <w:r w:rsidR="00420BF5">
        <w:rPr>
          <w:rFonts w:ascii="ＭＳ 明朝" w:hAnsi="ＭＳ 明朝" w:hint="eastAsia"/>
          <w:color w:val="000000"/>
          <w:sz w:val="22"/>
        </w:rPr>
        <w:t>４</w:t>
      </w:r>
    </w:p>
    <w:p w:rsidR="00927B5A" w:rsidRPr="001E0F8D" w:rsidRDefault="00390445" w:rsidP="00927B5A">
      <w:pPr>
        <w:jc w:val="center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黒潮町</w:t>
      </w:r>
      <w:r w:rsidR="00927B5A" w:rsidRPr="001E0F8D">
        <w:rPr>
          <w:rFonts w:ascii="ＭＳ 明朝" w:hAnsi="ＭＳ 明朝" w:hint="eastAsia"/>
          <w:color w:val="000000"/>
          <w:sz w:val="22"/>
        </w:rPr>
        <w:t>中山間</w:t>
      </w:r>
      <w:r w:rsidR="00AF2654">
        <w:rPr>
          <w:rFonts w:ascii="ＭＳ 明朝" w:hAnsi="ＭＳ 明朝" w:hint="eastAsia"/>
          <w:color w:val="000000"/>
          <w:sz w:val="22"/>
        </w:rPr>
        <w:t>地域</w:t>
      </w:r>
      <w:r w:rsidR="00927B5A" w:rsidRPr="001E0F8D">
        <w:rPr>
          <w:rFonts w:ascii="ＭＳ 明朝" w:hAnsi="ＭＳ 明朝" w:hint="eastAsia"/>
          <w:color w:val="000000"/>
          <w:sz w:val="22"/>
        </w:rPr>
        <w:t>介護サービス確保対策事業　事業実施状況</w:t>
      </w:r>
      <w:r w:rsidR="00F676A9" w:rsidRPr="001E0F8D">
        <w:rPr>
          <w:rFonts w:ascii="ＭＳ 明朝" w:hAnsi="ＭＳ 明朝" w:hint="eastAsia"/>
          <w:color w:val="000000"/>
          <w:sz w:val="22"/>
        </w:rPr>
        <w:t>調（　　年　　　月サービス提供分）</w:t>
      </w:r>
    </w:p>
    <w:p w:rsidR="00927B5A" w:rsidRPr="001E0F8D" w:rsidRDefault="00927B5A" w:rsidP="00480AF8">
      <w:pPr>
        <w:ind w:right="976" w:firstLineChars="4400" w:firstLine="968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 xml:space="preserve">事業者名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675"/>
        <w:gridCol w:w="4328"/>
        <w:gridCol w:w="2656"/>
        <w:gridCol w:w="2374"/>
        <w:gridCol w:w="2014"/>
      </w:tblGrid>
      <w:tr w:rsidR="00927B5A" w:rsidRPr="008B6F23" w:rsidTr="008B6F23">
        <w:tc>
          <w:tcPr>
            <w:tcW w:w="1245" w:type="dxa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1698" w:type="dxa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サービス種別</w:t>
            </w:r>
          </w:p>
        </w:tc>
        <w:tc>
          <w:tcPr>
            <w:tcW w:w="4395" w:type="dxa"/>
          </w:tcPr>
          <w:p w:rsidR="00927B5A" w:rsidRPr="008B6F23" w:rsidRDefault="005178B1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区分</w:t>
            </w:r>
          </w:p>
        </w:tc>
        <w:tc>
          <w:tcPr>
            <w:tcW w:w="2693" w:type="dxa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訪問・送迎対象者数</w:t>
            </w:r>
          </w:p>
        </w:tc>
        <w:tc>
          <w:tcPr>
            <w:tcW w:w="2410" w:type="dxa"/>
          </w:tcPr>
          <w:p w:rsidR="00927B5A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</w:t>
            </w:r>
          </w:p>
        </w:tc>
        <w:tc>
          <w:tcPr>
            <w:tcW w:w="2043" w:type="dxa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備考</w:t>
            </w:r>
          </w:p>
        </w:tc>
      </w:tr>
      <w:tr w:rsidR="009E753D" w:rsidRPr="008B6F23" w:rsidTr="008B6F23">
        <w:trPr>
          <w:trHeight w:val="567"/>
        </w:trPr>
        <w:tc>
          <w:tcPr>
            <w:tcW w:w="1245" w:type="dxa"/>
            <w:vMerge w:val="restart"/>
          </w:tcPr>
          <w:p w:rsidR="009E753D" w:rsidRPr="008B6F23" w:rsidRDefault="009E753D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98" w:type="dxa"/>
            <w:vMerge w:val="restart"/>
          </w:tcPr>
          <w:p w:rsidR="009E753D" w:rsidRPr="008B6F23" w:rsidRDefault="009E753D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395" w:type="dxa"/>
          </w:tcPr>
          <w:p w:rsidR="009E753D" w:rsidRPr="008B6F23" w:rsidRDefault="009E753D" w:rsidP="008B6F23">
            <w:pPr>
              <w:ind w:leftChars="14" w:left="34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20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分未満の時間を要するサービスへの助成</w:t>
            </w:r>
          </w:p>
        </w:tc>
        <w:tc>
          <w:tcPr>
            <w:tcW w:w="2693" w:type="dxa"/>
            <w:vAlign w:val="center"/>
          </w:tcPr>
          <w:p w:rsidR="009E753D" w:rsidRPr="008B6F23" w:rsidRDefault="009E753D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E753D" w:rsidRPr="008B6F23" w:rsidRDefault="009E753D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9E753D" w:rsidRPr="008B6F23" w:rsidRDefault="009E753D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9E753D" w:rsidRPr="008B6F23" w:rsidTr="008B6F23">
        <w:trPr>
          <w:trHeight w:val="567"/>
        </w:trPr>
        <w:tc>
          <w:tcPr>
            <w:tcW w:w="1245" w:type="dxa"/>
            <w:vMerge/>
          </w:tcPr>
          <w:p w:rsidR="009E753D" w:rsidRPr="008B6F23" w:rsidRDefault="009E753D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98" w:type="dxa"/>
            <w:vMerge/>
          </w:tcPr>
          <w:p w:rsidR="009E753D" w:rsidRPr="008B6F23" w:rsidRDefault="009E753D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395" w:type="dxa"/>
          </w:tcPr>
          <w:p w:rsidR="009E753D" w:rsidRPr="008B6F23" w:rsidRDefault="009E753D" w:rsidP="008B6F23">
            <w:pPr>
              <w:ind w:leftChars="14" w:left="34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分以上の時間を要するサービスへの助成</w:t>
            </w:r>
          </w:p>
        </w:tc>
        <w:tc>
          <w:tcPr>
            <w:tcW w:w="2693" w:type="dxa"/>
            <w:vAlign w:val="center"/>
          </w:tcPr>
          <w:p w:rsidR="009E753D" w:rsidRPr="008B6F23" w:rsidRDefault="009E753D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9E753D" w:rsidRPr="008B6F23" w:rsidRDefault="009E753D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9E753D" w:rsidRPr="008B6F23" w:rsidRDefault="009E753D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rPr>
          <w:trHeight w:val="567"/>
        </w:trPr>
        <w:tc>
          <w:tcPr>
            <w:tcW w:w="1245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98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412F96" w:rsidRPr="008B6F23" w:rsidRDefault="00412F96" w:rsidP="008B6F23">
            <w:pPr>
              <w:ind w:left="53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常勤職員の新規雇用への助成</w:t>
            </w:r>
          </w:p>
        </w:tc>
        <w:tc>
          <w:tcPr>
            <w:tcW w:w="2693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新規雇用人数　　　</w:t>
            </w:r>
          </w:p>
          <w:p w:rsidR="00412F96" w:rsidRPr="008B6F23" w:rsidRDefault="00412F96" w:rsidP="00420BF5">
            <w:pPr>
              <w:jc w:val="righ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　　</w:t>
            </w:r>
            <w:r w:rsidR="00420BF5">
              <w:rPr>
                <w:rFonts w:ascii="ＭＳ 明朝" w:hAnsi="ＭＳ 明朝" w:hint="eastAsia"/>
                <w:color w:val="000000"/>
                <w:sz w:val="22"/>
              </w:rPr>
              <w:t>人</w:t>
            </w:r>
          </w:p>
        </w:tc>
      </w:tr>
      <w:tr w:rsidR="00412F96" w:rsidRPr="008B6F23" w:rsidTr="008B6F23">
        <w:trPr>
          <w:trHeight w:val="567"/>
        </w:trPr>
        <w:tc>
          <w:tcPr>
            <w:tcW w:w="1245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98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412F96" w:rsidRPr="008B6F23" w:rsidRDefault="00412F96" w:rsidP="008B6F23">
            <w:pPr>
              <w:ind w:leftChars="14" w:left="34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693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rPr>
          <w:trHeight w:val="567"/>
        </w:trPr>
        <w:tc>
          <w:tcPr>
            <w:tcW w:w="1245" w:type="dxa"/>
            <w:vMerge w:val="restart"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98" w:type="dxa"/>
            <w:vMerge w:val="restart"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395" w:type="dxa"/>
          </w:tcPr>
          <w:p w:rsidR="00412F96" w:rsidRPr="008B6F23" w:rsidRDefault="00412F96" w:rsidP="008B6F23">
            <w:pPr>
              <w:ind w:left="53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20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分未満の時間を要するサービスへの助成</w:t>
            </w:r>
          </w:p>
        </w:tc>
        <w:tc>
          <w:tcPr>
            <w:tcW w:w="2693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412F96" w:rsidRPr="008B6F23" w:rsidRDefault="00412F96" w:rsidP="008B6F23">
            <w:pPr>
              <w:ind w:firstLineChars="200" w:firstLine="440"/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rPr>
          <w:trHeight w:val="567"/>
        </w:trPr>
        <w:tc>
          <w:tcPr>
            <w:tcW w:w="1245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98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395" w:type="dxa"/>
          </w:tcPr>
          <w:p w:rsidR="00412F96" w:rsidRPr="008B6F23" w:rsidRDefault="00412F96" w:rsidP="008B6F23">
            <w:pPr>
              <w:jc w:val="lef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訪問・送迎に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60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分以上の時間を要するサービスへの助成</w:t>
            </w:r>
          </w:p>
        </w:tc>
        <w:tc>
          <w:tcPr>
            <w:tcW w:w="2693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rPr>
          <w:trHeight w:val="567"/>
        </w:trPr>
        <w:tc>
          <w:tcPr>
            <w:tcW w:w="1245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98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412F96" w:rsidRPr="008B6F23" w:rsidRDefault="00412F96" w:rsidP="008B6F23">
            <w:pPr>
              <w:ind w:left="53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常勤職員の新規雇用への助成</w:t>
            </w:r>
          </w:p>
        </w:tc>
        <w:tc>
          <w:tcPr>
            <w:tcW w:w="2693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新規雇用人数　　　</w:t>
            </w:r>
          </w:p>
          <w:p w:rsidR="00412F96" w:rsidRPr="008B6F23" w:rsidRDefault="00412F96" w:rsidP="00420BF5">
            <w:pPr>
              <w:jc w:val="right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　　</w:t>
            </w:r>
            <w:r w:rsidR="00420BF5">
              <w:rPr>
                <w:rFonts w:ascii="ＭＳ 明朝" w:hAnsi="ＭＳ 明朝" w:hint="eastAsia"/>
                <w:color w:val="000000"/>
                <w:sz w:val="22"/>
              </w:rPr>
              <w:t>人</w:t>
            </w:r>
          </w:p>
        </w:tc>
      </w:tr>
      <w:tr w:rsidR="00412F96" w:rsidRPr="008B6F23" w:rsidTr="008B6F23">
        <w:trPr>
          <w:trHeight w:val="567"/>
        </w:trPr>
        <w:tc>
          <w:tcPr>
            <w:tcW w:w="1245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98" w:type="dxa"/>
            <w:vMerge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412F96" w:rsidRPr="008B6F23" w:rsidRDefault="00412F96" w:rsidP="008B6F23">
            <w:pPr>
              <w:ind w:leftChars="14" w:left="34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2693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43" w:type="dxa"/>
            <w:vAlign w:val="center"/>
          </w:tcPr>
          <w:p w:rsidR="00412F96" w:rsidRPr="008B6F23" w:rsidRDefault="00412F96" w:rsidP="008B6F23">
            <w:pPr>
              <w:jc w:val="right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rPr>
          <w:trHeight w:val="567"/>
        </w:trPr>
        <w:tc>
          <w:tcPr>
            <w:tcW w:w="7338" w:type="dxa"/>
            <w:gridSpan w:val="3"/>
            <w:vAlign w:val="center"/>
          </w:tcPr>
          <w:p w:rsidR="00412F96" w:rsidRPr="008B6F23" w:rsidRDefault="001E0F8D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　　計</w:t>
            </w:r>
          </w:p>
        </w:tc>
        <w:tc>
          <w:tcPr>
            <w:tcW w:w="2693" w:type="dxa"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043" w:type="dxa"/>
          </w:tcPr>
          <w:p w:rsidR="00412F96" w:rsidRPr="008B6F23" w:rsidRDefault="00412F96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927B5A" w:rsidRPr="001E0F8D" w:rsidRDefault="00927B5A" w:rsidP="00927B5A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※サービス種別が多く、</w:t>
      </w:r>
      <w:r w:rsidR="00420BF5">
        <w:rPr>
          <w:rFonts w:ascii="ＭＳ 明朝" w:hAnsi="ＭＳ 明朝" w:hint="eastAsia"/>
          <w:color w:val="000000"/>
          <w:sz w:val="22"/>
        </w:rPr>
        <w:t>１</w:t>
      </w:r>
      <w:r w:rsidRPr="001E0F8D">
        <w:rPr>
          <w:rFonts w:ascii="ＭＳ 明朝" w:hAnsi="ＭＳ 明朝" w:hint="eastAsia"/>
          <w:color w:val="000000"/>
          <w:sz w:val="22"/>
        </w:rPr>
        <w:t>枚に収まらない場合は、必要に応じ、欄を増やすこと。</w:t>
      </w:r>
    </w:p>
    <w:p w:rsidR="00444990" w:rsidRPr="001E0F8D" w:rsidRDefault="00444990" w:rsidP="00927B5A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※別紙</w:t>
      </w:r>
      <w:r w:rsidR="00420BF5">
        <w:rPr>
          <w:rFonts w:ascii="ＭＳ 明朝" w:hAnsi="ＭＳ 明朝" w:hint="eastAsia"/>
          <w:color w:val="000000"/>
          <w:sz w:val="22"/>
        </w:rPr>
        <w:t>４―１</w:t>
      </w:r>
      <w:r w:rsidRPr="001E0F8D">
        <w:rPr>
          <w:rFonts w:ascii="ＭＳ 明朝" w:hAnsi="ＭＳ 明朝" w:hint="eastAsia"/>
          <w:color w:val="000000"/>
          <w:sz w:val="22"/>
        </w:rPr>
        <w:t>「事業実施状況明細書総括表」及び</w:t>
      </w:r>
      <w:r w:rsidR="009544F9" w:rsidRPr="001E0F8D">
        <w:rPr>
          <w:rFonts w:ascii="ＭＳ 明朝" w:hAnsi="ＭＳ 明朝" w:hint="eastAsia"/>
          <w:color w:val="000000"/>
          <w:sz w:val="22"/>
        </w:rPr>
        <w:t>別紙</w:t>
      </w:r>
      <w:r w:rsidR="00420BF5">
        <w:rPr>
          <w:rFonts w:ascii="ＭＳ 明朝" w:hAnsi="ＭＳ 明朝" w:hint="eastAsia"/>
          <w:color w:val="000000"/>
          <w:sz w:val="22"/>
        </w:rPr>
        <w:t>４―２</w:t>
      </w:r>
      <w:r w:rsidR="00781B97" w:rsidRPr="001E0F8D">
        <w:rPr>
          <w:rFonts w:ascii="ＭＳ 明朝" w:hAnsi="ＭＳ 明朝" w:hint="eastAsia"/>
          <w:color w:val="000000"/>
          <w:sz w:val="22"/>
        </w:rPr>
        <w:t>、</w:t>
      </w:r>
      <w:r w:rsidR="00420BF5">
        <w:rPr>
          <w:rFonts w:ascii="ＭＳ 明朝" w:hAnsi="ＭＳ 明朝" w:hint="eastAsia"/>
          <w:color w:val="000000"/>
          <w:sz w:val="22"/>
        </w:rPr>
        <w:t>４―３</w:t>
      </w:r>
      <w:r w:rsidRPr="001E0F8D">
        <w:rPr>
          <w:rFonts w:ascii="ＭＳ 明朝" w:hAnsi="ＭＳ 明朝" w:hint="eastAsia"/>
          <w:color w:val="000000"/>
          <w:sz w:val="22"/>
        </w:rPr>
        <w:t>「事業実施状況被保険者別明細書」を添付すること。</w:t>
      </w:r>
    </w:p>
    <w:p w:rsidR="009544F9" w:rsidRPr="001E0F8D" w:rsidRDefault="007369C9" w:rsidP="00F2577F">
      <w:pPr>
        <w:ind w:left="220" w:hanging="22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※</w:t>
      </w:r>
      <w:r w:rsidR="00F2577F" w:rsidRPr="00F2577F">
        <w:rPr>
          <w:rFonts w:ascii="ＭＳ 明朝" w:hAnsi="ＭＳ 明朝" w:hint="eastAsia"/>
          <w:color w:val="000000"/>
          <w:sz w:val="22"/>
        </w:rPr>
        <w:t>新規雇用に係る補助金に該当する場合は、雇用した職員について雇用を証明する書類</w:t>
      </w:r>
      <w:r w:rsidR="00F2577F" w:rsidRPr="00F2577F">
        <w:rPr>
          <w:rFonts w:ascii="ＭＳ 明朝" w:hAnsi="ＭＳ 明朝"/>
          <w:color w:val="000000"/>
          <w:sz w:val="22"/>
        </w:rPr>
        <w:t>(</w:t>
      </w:r>
      <w:r w:rsidR="00F2577F" w:rsidRPr="00F2577F">
        <w:rPr>
          <w:rFonts w:ascii="ＭＳ 明朝" w:hAnsi="ＭＳ 明朝" w:hint="eastAsia"/>
          <w:color w:val="000000"/>
          <w:sz w:val="22"/>
        </w:rPr>
        <w:t>雇用した年月日、雇用形態含む書類</w:t>
      </w:r>
      <w:r w:rsidR="00F2577F" w:rsidRPr="00F2577F">
        <w:rPr>
          <w:rFonts w:ascii="ＭＳ 明朝" w:hAnsi="ＭＳ 明朝"/>
          <w:color w:val="000000"/>
          <w:sz w:val="22"/>
        </w:rPr>
        <w:t>)</w:t>
      </w:r>
      <w:r w:rsidR="00F2577F" w:rsidRPr="00F2577F">
        <w:rPr>
          <w:rFonts w:ascii="ＭＳ 明朝" w:hAnsi="ＭＳ 明朝" w:hint="eastAsia"/>
          <w:color w:val="000000"/>
          <w:sz w:val="22"/>
        </w:rPr>
        <w:t>及び従業者の勤務の体制及び勤務形態一覧表を添付すること。</w:t>
      </w:r>
    </w:p>
    <w:p w:rsidR="007369C9" w:rsidRDefault="007369C9" w:rsidP="00480AF8">
      <w:pPr>
        <w:ind w:firstLineChars="100" w:firstLine="220"/>
        <w:rPr>
          <w:rFonts w:ascii="ＭＳ 明朝"/>
          <w:color w:val="000000"/>
          <w:sz w:val="22"/>
        </w:rPr>
      </w:pPr>
    </w:p>
    <w:p w:rsidR="00F2577F" w:rsidRPr="00F2577F" w:rsidRDefault="00F2577F" w:rsidP="00480AF8">
      <w:pPr>
        <w:ind w:firstLineChars="100" w:firstLine="220"/>
        <w:rPr>
          <w:rFonts w:ascii="ＭＳ 明朝"/>
          <w:color w:val="000000"/>
          <w:sz w:val="22"/>
        </w:rPr>
        <w:sectPr w:rsidR="00F2577F" w:rsidRPr="00F2577F" w:rsidSect="00104B53">
          <w:pgSz w:w="16838" w:h="11906" w:orient="landscape" w:code="9"/>
          <w:pgMar w:top="1418" w:right="1418" w:bottom="1134" w:left="1134" w:header="851" w:footer="992" w:gutter="0"/>
          <w:cols w:space="425"/>
          <w:docGrid w:type="lines" w:linePitch="311" w:charSpace="4884"/>
        </w:sectPr>
      </w:pPr>
    </w:p>
    <w:p w:rsidR="009544F9" w:rsidRPr="001E0F8D" w:rsidRDefault="009544F9" w:rsidP="009544F9">
      <w:pPr>
        <w:jc w:val="left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lastRenderedPageBreak/>
        <w:t>別紙</w:t>
      </w:r>
      <w:r w:rsidR="00420BF5">
        <w:rPr>
          <w:rFonts w:ascii="ＭＳ 明朝" w:hAnsi="ＭＳ 明朝" w:hint="eastAsia"/>
          <w:color w:val="000000"/>
          <w:sz w:val="22"/>
        </w:rPr>
        <w:t>４―１</w:t>
      </w:r>
    </w:p>
    <w:p w:rsidR="00927B5A" w:rsidRPr="001E0F8D" w:rsidRDefault="00927B5A" w:rsidP="00927B5A">
      <w:pPr>
        <w:jc w:val="center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事業実施状況明細書</w:t>
      </w:r>
      <w:r w:rsidR="00F676A9" w:rsidRPr="001E0F8D">
        <w:rPr>
          <w:rFonts w:ascii="ＭＳ 明朝" w:hAnsi="ＭＳ 明朝" w:hint="eastAsia"/>
          <w:color w:val="000000"/>
          <w:sz w:val="22"/>
        </w:rPr>
        <w:t>総括表</w:t>
      </w:r>
      <w:r w:rsidRPr="001E0F8D">
        <w:rPr>
          <w:rFonts w:ascii="ＭＳ 明朝" w:hAnsi="ＭＳ 明朝" w:hint="eastAsia"/>
          <w:color w:val="000000"/>
          <w:sz w:val="22"/>
        </w:rPr>
        <w:t>（　　年　　　月サービス提供分）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5E3DAB" w:rsidRPr="008B6F23" w:rsidTr="008B6F23">
        <w:trPr>
          <w:trHeight w:val="375"/>
        </w:trPr>
        <w:tc>
          <w:tcPr>
            <w:tcW w:w="3369" w:type="dxa"/>
          </w:tcPr>
          <w:p w:rsidR="005E3DAB" w:rsidRPr="008B6F23" w:rsidRDefault="005E3DAB" w:rsidP="00927B5A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事業者名</w:t>
            </w:r>
          </w:p>
        </w:tc>
        <w:tc>
          <w:tcPr>
            <w:tcW w:w="5386" w:type="dxa"/>
          </w:tcPr>
          <w:p w:rsidR="005E3DAB" w:rsidRPr="008B6F23" w:rsidRDefault="005E3DAB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375"/>
        </w:trPr>
        <w:tc>
          <w:tcPr>
            <w:tcW w:w="3369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事業所名</w:t>
            </w:r>
          </w:p>
        </w:tc>
        <w:tc>
          <w:tcPr>
            <w:tcW w:w="5386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324"/>
        </w:trPr>
        <w:tc>
          <w:tcPr>
            <w:tcW w:w="3369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事業所所在地</w:t>
            </w:r>
          </w:p>
        </w:tc>
        <w:tc>
          <w:tcPr>
            <w:tcW w:w="5386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345"/>
        </w:trPr>
        <w:tc>
          <w:tcPr>
            <w:tcW w:w="3369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サービス種別</w:t>
            </w:r>
            <w:r w:rsidR="00941CC3" w:rsidRPr="008B6F23">
              <w:rPr>
                <w:rFonts w:ascii="ＭＳ 明朝" w:hAnsi="ＭＳ 明朝" w:hint="eastAsia"/>
                <w:color w:val="000000"/>
                <w:sz w:val="22"/>
              </w:rPr>
              <w:t>（予防を含む</w:t>
            </w:r>
            <w:r w:rsidR="00420BF5">
              <w:rPr>
                <w:rFonts w:ascii="ＭＳ 明朝" w:hAnsi="ＭＳ 明朝" w:hint="eastAsia"/>
                <w:color w:val="000000"/>
                <w:sz w:val="22"/>
              </w:rPr>
              <w:t>。</w:t>
            </w:r>
            <w:r w:rsidR="00941CC3" w:rsidRPr="008B6F23">
              <w:rPr>
                <w:rFonts w:ascii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5386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927B5A" w:rsidRPr="001E0F8D" w:rsidRDefault="00927B5A" w:rsidP="00927B5A">
      <w:pPr>
        <w:rPr>
          <w:rFonts w:ascii="ＭＳ 明朝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681"/>
        <w:gridCol w:w="2657"/>
        <w:gridCol w:w="2239"/>
        <w:gridCol w:w="1684"/>
        <w:gridCol w:w="1688"/>
        <w:gridCol w:w="1688"/>
        <w:gridCol w:w="1828"/>
      </w:tblGrid>
      <w:tr w:rsidR="00927B5A" w:rsidRPr="008B6F23" w:rsidTr="008B6F23">
        <w:tc>
          <w:tcPr>
            <w:tcW w:w="817" w:type="dxa"/>
            <w:vAlign w:val="center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番号</w:t>
            </w:r>
          </w:p>
        </w:tc>
        <w:tc>
          <w:tcPr>
            <w:tcW w:w="1701" w:type="dxa"/>
            <w:vAlign w:val="center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被保険者番号</w:t>
            </w:r>
          </w:p>
        </w:tc>
        <w:tc>
          <w:tcPr>
            <w:tcW w:w="2693" w:type="dxa"/>
            <w:vAlign w:val="center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住所</w:t>
            </w:r>
          </w:p>
        </w:tc>
        <w:tc>
          <w:tcPr>
            <w:tcW w:w="2268" w:type="dxa"/>
            <w:vAlign w:val="center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1701" w:type="dxa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事業所からの距離（ｋｍ）</w:t>
            </w:r>
          </w:p>
        </w:tc>
        <w:tc>
          <w:tcPr>
            <w:tcW w:w="1701" w:type="dxa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事業所からの所要時間（分）</w:t>
            </w:r>
          </w:p>
        </w:tc>
        <w:tc>
          <w:tcPr>
            <w:tcW w:w="1701" w:type="dxa"/>
          </w:tcPr>
          <w:p w:rsidR="00927B5A" w:rsidRPr="008B6F23" w:rsidRDefault="00927B5A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</w:t>
            </w:r>
            <w:r w:rsidR="00E66177" w:rsidRPr="008B6F23">
              <w:rPr>
                <w:rFonts w:ascii="ＭＳ 明朝" w:hAnsi="ＭＳ 明朝" w:hint="eastAsia"/>
                <w:color w:val="000000"/>
                <w:sz w:val="22"/>
              </w:rPr>
              <w:t>ービス提供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回数</w:t>
            </w:r>
            <w:r w:rsidR="009544F9" w:rsidRPr="008B6F23">
              <w:rPr>
                <w:rFonts w:ascii="ＭＳ 明朝" w:hAnsi="ＭＳ 明朝" w:hint="eastAsia"/>
                <w:color w:val="000000"/>
                <w:sz w:val="22"/>
              </w:rPr>
              <w:t>（回）</w:t>
            </w:r>
          </w:p>
        </w:tc>
        <w:tc>
          <w:tcPr>
            <w:tcW w:w="1843" w:type="dxa"/>
          </w:tcPr>
          <w:p w:rsidR="00444990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</w:t>
            </w:r>
          </w:p>
          <w:p w:rsidR="00927B5A" w:rsidRPr="008B6F23" w:rsidRDefault="00444990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（円）</w:t>
            </w:r>
          </w:p>
        </w:tc>
      </w:tr>
      <w:tr w:rsidR="00927B5A" w:rsidRPr="008B6F23" w:rsidTr="008B6F23"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390"/>
        </w:trPr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bookmarkStart w:id="0" w:name="_GoBack"/>
        <w:bookmarkEnd w:id="0"/>
      </w:tr>
      <w:tr w:rsidR="00927B5A" w:rsidRPr="008B6F23" w:rsidTr="008B6F23">
        <w:trPr>
          <w:trHeight w:val="414"/>
        </w:trPr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372"/>
        </w:trPr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435"/>
        </w:trPr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423"/>
        </w:trPr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396"/>
        </w:trPr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390"/>
        </w:trPr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927B5A" w:rsidRPr="008B6F23" w:rsidTr="008B6F23">
        <w:trPr>
          <w:trHeight w:val="309"/>
        </w:trPr>
        <w:tc>
          <w:tcPr>
            <w:tcW w:w="817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　　　人</w:t>
            </w: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927B5A" w:rsidRPr="008B6F23" w:rsidRDefault="00927B5A" w:rsidP="002218EA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43" w:type="dxa"/>
          </w:tcPr>
          <w:p w:rsidR="00927B5A" w:rsidRPr="008B6F23" w:rsidRDefault="00927B5A" w:rsidP="00927B5A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F676A9" w:rsidRPr="001E0F8D" w:rsidRDefault="00927B5A" w:rsidP="00DE3103">
      <w:pPr>
        <w:rPr>
          <w:rFonts w:ascii="ＭＳ 明朝"/>
          <w:color w:val="000000"/>
          <w:sz w:val="22"/>
        </w:rPr>
        <w:sectPr w:rsidR="00F676A9" w:rsidRPr="001E0F8D" w:rsidSect="00135971">
          <w:pgSz w:w="16838" w:h="11906" w:orient="landscape" w:code="9"/>
          <w:pgMar w:top="1418" w:right="1418" w:bottom="1021" w:left="1134" w:header="851" w:footer="992" w:gutter="0"/>
          <w:cols w:space="425"/>
          <w:docGrid w:type="lines" w:linePitch="357" w:charSpace="4884"/>
        </w:sectPr>
      </w:pPr>
      <w:r w:rsidRPr="001E0F8D">
        <w:rPr>
          <w:rFonts w:ascii="ＭＳ 明朝" w:hAnsi="ＭＳ 明朝" w:hint="eastAsia"/>
          <w:color w:val="000000"/>
          <w:sz w:val="22"/>
        </w:rPr>
        <w:t>※事業所ごと</w:t>
      </w:r>
      <w:r w:rsidR="003F1CF9" w:rsidRPr="001E0F8D">
        <w:rPr>
          <w:rFonts w:ascii="ＭＳ 明朝" w:hAnsi="ＭＳ 明朝" w:hint="eastAsia"/>
          <w:color w:val="000000"/>
          <w:sz w:val="22"/>
        </w:rPr>
        <w:t>（予防を含む。）</w:t>
      </w:r>
      <w:r w:rsidRPr="001E0F8D">
        <w:rPr>
          <w:rFonts w:ascii="ＭＳ 明朝" w:hAnsi="ＭＳ 明朝" w:hint="eastAsia"/>
          <w:color w:val="000000"/>
          <w:sz w:val="22"/>
        </w:rPr>
        <w:t>に別葉で作成してください。</w:t>
      </w:r>
    </w:p>
    <w:p w:rsidR="00412F96" w:rsidRPr="001E0F8D" w:rsidRDefault="00412F96" w:rsidP="00412F96">
      <w:pPr>
        <w:adjustRightInd w:val="0"/>
        <w:snapToGrid w:val="0"/>
        <w:jc w:val="left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lastRenderedPageBreak/>
        <w:t>別紙</w:t>
      </w:r>
      <w:r w:rsidR="00420BF5">
        <w:rPr>
          <w:rFonts w:ascii="ＭＳ 明朝" w:hAnsi="ＭＳ 明朝" w:hint="eastAsia"/>
          <w:color w:val="000000"/>
          <w:sz w:val="22"/>
        </w:rPr>
        <w:t>４―２</w:t>
      </w:r>
    </w:p>
    <w:p w:rsidR="00412F96" w:rsidRPr="001E0F8D" w:rsidRDefault="00412F96" w:rsidP="00412F96">
      <w:pPr>
        <w:adjustRightInd w:val="0"/>
        <w:snapToGrid w:val="0"/>
        <w:jc w:val="center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事業実施状況被保険者別明細書</w:t>
      </w:r>
    </w:p>
    <w:p w:rsidR="00412F96" w:rsidRPr="001E0F8D" w:rsidRDefault="001A59D1" w:rsidP="00412F96">
      <w:pPr>
        <w:adjustRightInd w:val="0"/>
        <w:snapToGrid w:val="0"/>
        <w:ind w:left="220" w:hangingChars="100" w:hanging="220"/>
        <w:rPr>
          <w:rFonts w:ascii="ＭＳ 明朝"/>
          <w:color w:val="000000"/>
          <w:sz w:val="22"/>
        </w:rPr>
      </w:pPr>
      <w:r w:rsidRPr="001A59D1">
        <w:rPr>
          <w:rFonts w:ascii="ＭＳ 明朝" w:hAnsi="ＭＳ 明朝" w:hint="eastAsia"/>
          <w:color w:val="000000"/>
          <w:sz w:val="22"/>
        </w:rPr>
        <w:t>①訪問介護、訪問入浴、訪問看護、訪問リハビリテーション、通所介護、通所リハビリテーション、地域密着型通所介護、認知症対応型通所介護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10"/>
        <w:gridCol w:w="3402"/>
      </w:tblGrid>
      <w:tr w:rsidR="00412F96" w:rsidRPr="008B6F23" w:rsidTr="008B6F23">
        <w:tc>
          <w:tcPr>
            <w:tcW w:w="817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番号</w:t>
            </w:r>
          </w:p>
        </w:tc>
        <w:tc>
          <w:tcPr>
            <w:tcW w:w="1559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412F96" w:rsidRPr="008B6F23" w:rsidRDefault="00412F96" w:rsidP="008B6F23">
            <w:pPr>
              <w:adjustRightInd w:val="0"/>
              <w:snapToGrid w:val="0"/>
              <w:ind w:left="229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被保険者番号</w:t>
            </w:r>
          </w:p>
        </w:tc>
        <w:tc>
          <w:tcPr>
            <w:tcW w:w="3402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2376" w:type="dxa"/>
            <w:gridSpan w:val="2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氏　　　　名</w:t>
            </w:r>
          </w:p>
        </w:tc>
        <w:tc>
          <w:tcPr>
            <w:tcW w:w="5812" w:type="dxa"/>
            <w:gridSpan w:val="2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</w:tbl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１　サービス提供の内容等</w:t>
      </w: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（１）補助対象区分１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216"/>
        <w:gridCol w:w="1390"/>
        <w:gridCol w:w="1252"/>
        <w:gridCol w:w="2164"/>
      </w:tblGrid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サービス内容　Ａ</w:t>
            </w: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サービスコードＢ</w:t>
            </w: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単位数Ｃ</w:t>
            </w: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回数Ｄ</w:t>
            </w: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サービス単位数Ｅ</w:t>
            </w:r>
          </w:p>
        </w:tc>
      </w:tr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</w:tbl>
    <w:p w:rsidR="00412F96" w:rsidRPr="001E0F8D" w:rsidRDefault="00412F96" w:rsidP="00412F96">
      <w:pPr>
        <w:adjustRightInd w:val="0"/>
        <w:snapToGrid w:val="0"/>
        <w:ind w:left="220" w:hangingChars="100" w:hanging="22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注）介護給付費請求書の請求明細書に準じて記載すること。Ｃ欄の単位数は、コード表の合成単位数を記載すること。Ｅ欄は、ＣにＤを乗じて得た単位数を記載すること。</w:t>
      </w: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（２）補助対象区分２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216"/>
        <w:gridCol w:w="1390"/>
        <w:gridCol w:w="1252"/>
        <w:gridCol w:w="2164"/>
      </w:tblGrid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サービス内容　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a</w:t>
            </w: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サービスコードｂ</w:t>
            </w: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単位数ｃ</w:t>
            </w: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回数ｄ</w:t>
            </w: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サービス単位数ｅ</w:t>
            </w:r>
          </w:p>
        </w:tc>
      </w:tr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2376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226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418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1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</w:tbl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注）１　複数雇用した場合は、この表は人数に応じ分けて記載すること。</w:t>
      </w:r>
    </w:p>
    <w:p w:rsidR="00412F96" w:rsidRPr="001E0F8D" w:rsidRDefault="00412F96" w:rsidP="00412F96">
      <w:pPr>
        <w:adjustRightInd w:val="0"/>
        <w:snapToGrid w:val="0"/>
        <w:ind w:leftChars="200" w:left="700" w:hangingChars="100" w:hanging="22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２　区分２の適用を受ける日数分のサービスを記載すること。月を通じて雇用した場合は、（１）と同じ内容を記載すること。</w:t>
      </w:r>
    </w:p>
    <w:p w:rsidR="00412F96" w:rsidRPr="001E0F8D" w:rsidRDefault="00412F96" w:rsidP="00412F96">
      <w:pPr>
        <w:adjustRightInd w:val="0"/>
        <w:snapToGrid w:val="0"/>
        <w:ind w:firstLineChars="200" w:firstLine="44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３　その他は（１）に準じ記載すること。</w:t>
      </w: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２　補助金所要額の算出</w:t>
      </w: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（１）補助対象区分１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180"/>
        <w:gridCol w:w="2335"/>
        <w:gridCol w:w="2719"/>
      </w:tblGrid>
      <w:tr w:rsidR="00412F96" w:rsidRPr="008B6F23" w:rsidTr="008B6F23">
        <w:tc>
          <w:tcPr>
            <w:tcW w:w="3184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サービス単位数Ｅの合計</w:t>
            </w:r>
          </w:p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Ｆ</w:t>
            </w:r>
          </w:p>
        </w:tc>
        <w:tc>
          <w:tcPr>
            <w:tcW w:w="1200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割合</w:t>
            </w:r>
          </w:p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Ｇ</w:t>
            </w:r>
          </w:p>
        </w:tc>
        <w:tc>
          <w:tcPr>
            <w:tcW w:w="2387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補助基本単位数</w:t>
            </w:r>
          </w:p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Ｈ</w:t>
            </w:r>
          </w:p>
        </w:tc>
        <w:tc>
          <w:tcPr>
            <w:tcW w:w="2781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</w:t>
            </w:r>
          </w:p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/>
                <w:color w:val="000000"/>
                <w:sz w:val="22"/>
              </w:rPr>
              <w:t>I</w:t>
            </w:r>
          </w:p>
        </w:tc>
      </w:tr>
      <w:tr w:rsidR="00412F96" w:rsidRPr="008B6F23" w:rsidTr="008B6F23">
        <w:tc>
          <w:tcPr>
            <w:tcW w:w="318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00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87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781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</w:tbl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注）１　Ｇ欄は</w:t>
      </w:r>
      <w:r w:rsidRPr="001E0F8D">
        <w:rPr>
          <w:rFonts w:ascii="ＭＳ 明朝" w:hAnsi="ＭＳ 明朝"/>
          <w:color w:val="000000"/>
          <w:sz w:val="22"/>
        </w:rPr>
        <w:t>15</w:t>
      </w:r>
      <w:r w:rsidRPr="001E0F8D">
        <w:rPr>
          <w:rFonts w:ascii="ＭＳ 明朝" w:hAnsi="ＭＳ 明朝" w:hint="eastAsia"/>
          <w:color w:val="000000"/>
          <w:sz w:val="22"/>
        </w:rPr>
        <w:t>％、</w:t>
      </w:r>
      <w:r w:rsidRPr="001E0F8D">
        <w:rPr>
          <w:rFonts w:ascii="ＭＳ 明朝" w:hAnsi="ＭＳ 明朝"/>
          <w:color w:val="000000"/>
          <w:sz w:val="22"/>
        </w:rPr>
        <w:t>35</w:t>
      </w:r>
      <w:r w:rsidRPr="001E0F8D">
        <w:rPr>
          <w:rFonts w:ascii="ＭＳ 明朝" w:hAnsi="ＭＳ 明朝" w:hint="eastAsia"/>
          <w:color w:val="000000"/>
          <w:sz w:val="22"/>
        </w:rPr>
        <w:t>％、</w:t>
      </w:r>
      <w:r w:rsidRPr="001E0F8D">
        <w:rPr>
          <w:rFonts w:ascii="ＭＳ 明朝" w:hAnsi="ＭＳ 明朝"/>
          <w:color w:val="000000"/>
          <w:sz w:val="22"/>
        </w:rPr>
        <w:t>10</w:t>
      </w:r>
      <w:r w:rsidRPr="001E0F8D">
        <w:rPr>
          <w:rFonts w:ascii="ＭＳ 明朝" w:hAnsi="ＭＳ 明朝" w:hint="eastAsia"/>
          <w:color w:val="000000"/>
          <w:sz w:val="22"/>
        </w:rPr>
        <w:t>％のいずれかを記載すること。</w:t>
      </w:r>
    </w:p>
    <w:p w:rsidR="00412F96" w:rsidRPr="001E0F8D" w:rsidRDefault="00412F96" w:rsidP="00412F96">
      <w:pPr>
        <w:adjustRightInd w:val="0"/>
        <w:snapToGrid w:val="0"/>
        <w:ind w:firstLineChars="200" w:firstLine="44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２　Ｈ欄は、Ｆ欄にＧ欄の補助率を乗じ、小数点以下を四捨五入すること。</w:t>
      </w: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 xml:space="preserve">　　３　</w:t>
      </w:r>
      <w:r w:rsidRPr="001E0F8D">
        <w:rPr>
          <w:rFonts w:ascii="ＭＳ 明朝" w:hAnsi="ＭＳ 明朝"/>
          <w:color w:val="000000"/>
          <w:sz w:val="22"/>
        </w:rPr>
        <w:t>I</w:t>
      </w:r>
      <w:r w:rsidRPr="001E0F8D">
        <w:rPr>
          <w:rFonts w:ascii="ＭＳ 明朝" w:hAnsi="ＭＳ 明朝" w:hint="eastAsia"/>
          <w:color w:val="000000"/>
          <w:sz w:val="22"/>
        </w:rPr>
        <w:t>欄は、Ｈ欄の単位数に</w:t>
      </w:r>
      <w:r w:rsidRPr="001E0F8D">
        <w:rPr>
          <w:rFonts w:ascii="ＭＳ 明朝" w:hAnsi="ＭＳ 明朝"/>
          <w:color w:val="000000"/>
          <w:sz w:val="22"/>
        </w:rPr>
        <w:t>10</w:t>
      </w:r>
      <w:r w:rsidRPr="001E0F8D">
        <w:rPr>
          <w:rFonts w:ascii="ＭＳ 明朝" w:hAnsi="ＭＳ 明朝" w:hint="eastAsia"/>
          <w:color w:val="000000"/>
          <w:sz w:val="22"/>
        </w:rPr>
        <w:t>円を乗じて得た額を記入すること。</w:t>
      </w: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（２）補助対象区分２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180"/>
        <w:gridCol w:w="2335"/>
        <w:gridCol w:w="2719"/>
      </w:tblGrid>
      <w:tr w:rsidR="00412F96" w:rsidRPr="008B6F23" w:rsidTr="008B6F23">
        <w:tc>
          <w:tcPr>
            <w:tcW w:w="3184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サービス単位数ｅの合計</w:t>
            </w:r>
          </w:p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ｆ</w:t>
            </w:r>
          </w:p>
        </w:tc>
        <w:tc>
          <w:tcPr>
            <w:tcW w:w="1200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割合</w:t>
            </w:r>
          </w:p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ｇ</w:t>
            </w:r>
          </w:p>
        </w:tc>
        <w:tc>
          <w:tcPr>
            <w:tcW w:w="2387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補助基本単位数</w:t>
            </w:r>
          </w:p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ｈ</w:t>
            </w:r>
          </w:p>
        </w:tc>
        <w:tc>
          <w:tcPr>
            <w:tcW w:w="2781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</w:t>
            </w:r>
          </w:p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ｉ</w:t>
            </w:r>
          </w:p>
        </w:tc>
      </w:tr>
      <w:tr w:rsidR="00412F96" w:rsidRPr="008B6F23" w:rsidTr="008B6F23">
        <w:tc>
          <w:tcPr>
            <w:tcW w:w="3184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200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87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781" w:type="dxa"/>
          </w:tcPr>
          <w:p w:rsidR="00412F96" w:rsidRPr="008B6F23" w:rsidRDefault="00412F96" w:rsidP="008B6F23">
            <w:pPr>
              <w:adjustRightInd w:val="0"/>
              <w:snapToGrid w:val="0"/>
              <w:rPr>
                <w:rFonts w:ascii="ＭＳ 明朝"/>
                <w:color w:val="000000"/>
                <w:sz w:val="22"/>
              </w:rPr>
            </w:pPr>
          </w:p>
        </w:tc>
      </w:tr>
    </w:tbl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注）この表は、複数雇用した場合は、人数に応じ分けて作成すること。ｇ欄は５％を記載すること。その他は（１）に準じて記載すること。</w:t>
      </w: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</w:p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３　基準額合計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3478"/>
      </w:tblGrid>
      <w:tr w:rsidR="00412F96" w:rsidRPr="008B6F23" w:rsidTr="008B6F23">
        <w:tc>
          <w:tcPr>
            <w:tcW w:w="1875" w:type="dxa"/>
          </w:tcPr>
          <w:p w:rsidR="00412F96" w:rsidRPr="008B6F23" w:rsidRDefault="00412F96" w:rsidP="008B6F23">
            <w:pPr>
              <w:adjustRightInd w:val="0"/>
              <w:snapToGrid w:val="0"/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/>
                <w:color w:val="000000"/>
                <w:sz w:val="22"/>
              </w:rPr>
              <w:t>I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＋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i</w:t>
            </w:r>
          </w:p>
        </w:tc>
        <w:tc>
          <w:tcPr>
            <w:tcW w:w="3478" w:type="dxa"/>
          </w:tcPr>
          <w:p w:rsidR="00412F96" w:rsidRPr="008B6F23" w:rsidRDefault="00412F96" w:rsidP="008B6F23">
            <w:pPr>
              <w:adjustRightInd w:val="0"/>
              <w:snapToGrid w:val="0"/>
              <w:ind w:left="1281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円</w:t>
            </w:r>
          </w:p>
        </w:tc>
      </w:tr>
    </w:tbl>
    <w:p w:rsidR="00412F96" w:rsidRPr="001E0F8D" w:rsidRDefault="00412F96" w:rsidP="00412F96">
      <w:pPr>
        <w:adjustRightInd w:val="0"/>
        <w:snapToGrid w:val="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※この額を別紙</w:t>
      </w:r>
      <w:r w:rsidR="00420BF5">
        <w:rPr>
          <w:rFonts w:ascii="ＭＳ 明朝" w:hAnsi="ＭＳ 明朝" w:hint="eastAsia"/>
          <w:color w:val="000000"/>
          <w:sz w:val="22"/>
        </w:rPr>
        <w:t>４―１</w:t>
      </w:r>
      <w:r w:rsidRPr="001E0F8D">
        <w:rPr>
          <w:rFonts w:ascii="ＭＳ 明朝" w:hAnsi="ＭＳ 明朝" w:hint="eastAsia"/>
          <w:color w:val="000000"/>
          <w:sz w:val="22"/>
        </w:rPr>
        <w:t>「事業実施状況明細書総括表」の基準額欄</w:t>
      </w:r>
      <w:r w:rsidR="00420BF5">
        <w:rPr>
          <w:rFonts w:ascii="ＭＳ 明朝" w:hAnsi="ＭＳ 明朝" w:hint="eastAsia"/>
          <w:color w:val="000000"/>
          <w:sz w:val="22"/>
        </w:rPr>
        <w:t>に</w:t>
      </w:r>
      <w:r w:rsidRPr="001E0F8D">
        <w:rPr>
          <w:rFonts w:ascii="ＭＳ 明朝" w:hAnsi="ＭＳ 明朝" w:hint="eastAsia"/>
          <w:color w:val="000000"/>
          <w:sz w:val="22"/>
        </w:rPr>
        <w:t>記載すること。</w:t>
      </w:r>
    </w:p>
    <w:p w:rsidR="00412F96" w:rsidRPr="001E0F8D" w:rsidRDefault="00412F96" w:rsidP="00412F96">
      <w:pPr>
        <w:widowControl/>
        <w:adjustRightInd w:val="0"/>
        <w:snapToGrid w:val="0"/>
        <w:jc w:val="left"/>
        <w:rPr>
          <w:rFonts w:ascii="ＭＳ 明朝"/>
          <w:color w:val="000000"/>
          <w:sz w:val="22"/>
        </w:rPr>
      </w:pPr>
      <w:r w:rsidRPr="00A638AF">
        <w:rPr>
          <w:rFonts w:ascii="ＭＳ 明朝"/>
          <w:color w:val="000000"/>
          <w:sz w:val="22"/>
        </w:rPr>
        <w:br w:type="page"/>
      </w:r>
      <w:r w:rsidRPr="001E0F8D">
        <w:rPr>
          <w:rFonts w:ascii="ＭＳ 明朝" w:hAnsi="ＭＳ 明朝" w:hint="eastAsia"/>
          <w:color w:val="000000"/>
          <w:sz w:val="22"/>
        </w:rPr>
        <w:lastRenderedPageBreak/>
        <w:t>別紙</w:t>
      </w:r>
      <w:r w:rsidR="00420BF5">
        <w:rPr>
          <w:rFonts w:ascii="ＭＳ 明朝" w:hAnsi="ＭＳ 明朝" w:hint="eastAsia"/>
          <w:color w:val="000000"/>
          <w:sz w:val="22"/>
        </w:rPr>
        <w:t>４―３</w:t>
      </w:r>
    </w:p>
    <w:p w:rsidR="00412F96" w:rsidRPr="001E0F8D" w:rsidRDefault="00412F96" w:rsidP="00412F96">
      <w:pPr>
        <w:jc w:val="center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事業実施状況被保険者別明細書</w:t>
      </w:r>
    </w:p>
    <w:p w:rsidR="00412F96" w:rsidRPr="001E0F8D" w:rsidRDefault="00412F96" w:rsidP="00412F96">
      <w:pPr>
        <w:jc w:val="left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②小規模多機能型居宅介護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127"/>
        <w:gridCol w:w="2410"/>
      </w:tblGrid>
      <w:tr w:rsidR="00412F96" w:rsidRPr="008B6F23" w:rsidTr="008B6F23">
        <w:tc>
          <w:tcPr>
            <w:tcW w:w="817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番号</w:t>
            </w:r>
          </w:p>
        </w:tc>
        <w:tc>
          <w:tcPr>
            <w:tcW w:w="1559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127" w:type="dxa"/>
          </w:tcPr>
          <w:p w:rsidR="00412F96" w:rsidRPr="008B6F23" w:rsidRDefault="00412F96" w:rsidP="008B6F23">
            <w:pPr>
              <w:ind w:left="229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被保険者番号</w:t>
            </w:r>
          </w:p>
        </w:tc>
        <w:tc>
          <w:tcPr>
            <w:tcW w:w="2410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2376" w:type="dxa"/>
            <w:gridSpan w:val="2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氏　　　　名</w:t>
            </w:r>
          </w:p>
        </w:tc>
        <w:tc>
          <w:tcPr>
            <w:tcW w:w="4537" w:type="dxa"/>
            <w:gridSpan w:val="2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412F96" w:rsidRPr="001E0F8D" w:rsidRDefault="00412F96" w:rsidP="00412F96">
      <w:pPr>
        <w:rPr>
          <w:rFonts w:ascii="ＭＳ 明朝"/>
          <w:color w:val="000000"/>
          <w:sz w:val="22"/>
        </w:rPr>
      </w:pPr>
    </w:p>
    <w:p w:rsidR="00412F96" w:rsidRPr="001E0F8D" w:rsidRDefault="00412F96" w:rsidP="00412F96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１　サービス提供の内容、補助金所要額の算出</w:t>
      </w:r>
    </w:p>
    <w:p w:rsidR="00412F96" w:rsidRPr="001E0F8D" w:rsidRDefault="00412F96" w:rsidP="00412F96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（１）補助対象区分１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1934"/>
        <w:gridCol w:w="1762"/>
        <w:gridCol w:w="2252"/>
        <w:gridCol w:w="1674"/>
      </w:tblGrid>
      <w:tr w:rsidR="00412F96" w:rsidRPr="008B6F23" w:rsidTr="008B6F23">
        <w:tc>
          <w:tcPr>
            <w:tcW w:w="1772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区分</w:t>
            </w:r>
          </w:p>
        </w:tc>
        <w:tc>
          <w:tcPr>
            <w:tcW w:w="1975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訪問（送迎）</w:t>
            </w:r>
          </w:p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回数（回）</w:t>
            </w:r>
          </w:p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Ａ</w:t>
            </w:r>
          </w:p>
        </w:tc>
        <w:tc>
          <w:tcPr>
            <w:tcW w:w="1796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基準額単価（円）</w:t>
            </w:r>
          </w:p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Ｂ</w:t>
            </w:r>
          </w:p>
        </w:tc>
        <w:tc>
          <w:tcPr>
            <w:tcW w:w="2305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基準額合計（円）</w:t>
            </w:r>
          </w:p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Ｃ（Ａ×Ｂ）</w:t>
            </w:r>
          </w:p>
        </w:tc>
        <w:tc>
          <w:tcPr>
            <w:tcW w:w="1722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備　考</w:t>
            </w:r>
          </w:p>
        </w:tc>
      </w:tr>
      <w:tr w:rsidR="00412F96" w:rsidRPr="008B6F23" w:rsidTr="008B6F23">
        <w:tc>
          <w:tcPr>
            <w:tcW w:w="1772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</w:t>
            </w:r>
          </w:p>
        </w:tc>
        <w:tc>
          <w:tcPr>
            <w:tcW w:w="1975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96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05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22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1772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送迎</w:t>
            </w:r>
          </w:p>
        </w:tc>
        <w:tc>
          <w:tcPr>
            <w:tcW w:w="1975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96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05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22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1772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1975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96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305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22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412F96" w:rsidRPr="001E0F8D" w:rsidRDefault="00412F96" w:rsidP="00412F96">
      <w:pPr>
        <w:ind w:left="660" w:hangingChars="300" w:hanging="66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注）１訪問回数は、１回の訪問ごとに１回とカウントすること（１日に２回訪問した場合は、２回とカウントすること。）</w:t>
      </w:r>
      <w:r w:rsidR="00420BF5">
        <w:rPr>
          <w:rFonts w:ascii="ＭＳ 明朝" w:hAnsi="ＭＳ 明朝" w:hint="eastAsia"/>
          <w:color w:val="000000"/>
          <w:sz w:val="22"/>
        </w:rPr>
        <w:t>。</w:t>
      </w:r>
    </w:p>
    <w:p w:rsidR="00412F96" w:rsidRPr="001E0F8D" w:rsidRDefault="00412F96" w:rsidP="00412F96">
      <w:pPr>
        <w:ind w:leftChars="200" w:left="700" w:hangingChars="100" w:hanging="22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２送迎回数は、利用者を自宅から事業所に迎え、事業所から家に送るまでを１回とカウントすること。</w:t>
      </w:r>
    </w:p>
    <w:p w:rsidR="00412F96" w:rsidRPr="001E0F8D" w:rsidRDefault="00412F96" w:rsidP="00412F96">
      <w:pPr>
        <w:ind w:firstLineChars="200" w:firstLine="44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３訪問と送迎が連続する場合は</w:t>
      </w:r>
      <w:r w:rsidR="00420BF5">
        <w:rPr>
          <w:rFonts w:ascii="ＭＳ 明朝" w:hAnsi="ＭＳ 明朝" w:hint="eastAsia"/>
          <w:color w:val="000000"/>
          <w:sz w:val="22"/>
        </w:rPr>
        <w:t>、</w:t>
      </w:r>
      <w:r w:rsidRPr="001E0F8D">
        <w:rPr>
          <w:rFonts w:ascii="ＭＳ 明朝" w:hAnsi="ＭＳ 明朝" w:hint="eastAsia"/>
          <w:color w:val="000000"/>
          <w:sz w:val="22"/>
        </w:rPr>
        <w:t>訪問を１回とカウントすること。</w:t>
      </w:r>
    </w:p>
    <w:p w:rsidR="00412F96" w:rsidRPr="001E0F8D" w:rsidRDefault="00412F96" w:rsidP="00412F96">
      <w:pPr>
        <w:rPr>
          <w:rFonts w:ascii="ＭＳ 明朝"/>
          <w:color w:val="000000"/>
          <w:sz w:val="22"/>
        </w:rPr>
      </w:pPr>
    </w:p>
    <w:p w:rsidR="00412F96" w:rsidRPr="001E0F8D" w:rsidRDefault="00412F96" w:rsidP="00412F96">
      <w:pPr>
        <w:rPr>
          <w:rFonts w:ascii="ＭＳ 明朝"/>
          <w:color w:val="000000"/>
          <w:sz w:val="22"/>
        </w:rPr>
      </w:pPr>
    </w:p>
    <w:p w:rsidR="00412F96" w:rsidRPr="001E0F8D" w:rsidRDefault="00412F96" w:rsidP="00412F96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（２）補助対象区分２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934"/>
        <w:gridCol w:w="1860"/>
        <w:gridCol w:w="2155"/>
        <w:gridCol w:w="1674"/>
      </w:tblGrid>
      <w:tr w:rsidR="00412F96" w:rsidRPr="008B6F23" w:rsidTr="008B6F23">
        <w:tc>
          <w:tcPr>
            <w:tcW w:w="1771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区分</w:t>
            </w:r>
          </w:p>
        </w:tc>
        <w:tc>
          <w:tcPr>
            <w:tcW w:w="1975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訪問（送迎）</w:t>
            </w:r>
          </w:p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回数（回）</w:t>
            </w:r>
            <w:r w:rsidRPr="008B6F23">
              <w:rPr>
                <w:rFonts w:ascii="ＭＳ 明朝"/>
                <w:color w:val="000000"/>
                <w:sz w:val="22"/>
              </w:rPr>
              <w:br/>
            </w:r>
            <w:r w:rsidRPr="008B6F23">
              <w:rPr>
                <w:rFonts w:ascii="ＭＳ 明朝" w:hAnsi="ＭＳ 明朝"/>
                <w:color w:val="000000"/>
                <w:sz w:val="22"/>
              </w:rPr>
              <w:t>a</w:t>
            </w:r>
          </w:p>
        </w:tc>
        <w:tc>
          <w:tcPr>
            <w:tcW w:w="1898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基準額単価（円）</w:t>
            </w:r>
          </w:p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ｂ</w:t>
            </w:r>
          </w:p>
        </w:tc>
        <w:tc>
          <w:tcPr>
            <w:tcW w:w="2204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基準額合計（円）　</w:t>
            </w:r>
          </w:p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ｃ（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a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×</w:t>
            </w:r>
            <w:r w:rsidRPr="008B6F23">
              <w:rPr>
                <w:rFonts w:ascii="ＭＳ 明朝" w:hAnsi="ＭＳ 明朝"/>
                <w:color w:val="000000"/>
                <w:sz w:val="22"/>
              </w:rPr>
              <w:t>b</w:t>
            </w:r>
            <w:r w:rsidRPr="008B6F23">
              <w:rPr>
                <w:rFonts w:ascii="ＭＳ 明朝" w:hAnsi="ＭＳ 明朝" w:hint="eastAsia"/>
                <w:color w:val="000000"/>
                <w:sz w:val="22"/>
              </w:rPr>
              <w:t>）</w:t>
            </w:r>
          </w:p>
        </w:tc>
        <w:tc>
          <w:tcPr>
            <w:tcW w:w="1722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備　考</w:t>
            </w:r>
          </w:p>
        </w:tc>
      </w:tr>
      <w:tr w:rsidR="00412F96" w:rsidRPr="008B6F23" w:rsidTr="008B6F23">
        <w:tc>
          <w:tcPr>
            <w:tcW w:w="1771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訪問</w:t>
            </w:r>
          </w:p>
        </w:tc>
        <w:tc>
          <w:tcPr>
            <w:tcW w:w="1975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98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22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1771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送迎</w:t>
            </w:r>
          </w:p>
        </w:tc>
        <w:tc>
          <w:tcPr>
            <w:tcW w:w="1975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98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22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412F96" w:rsidRPr="008B6F23" w:rsidTr="008B6F23">
        <w:tc>
          <w:tcPr>
            <w:tcW w:w="1771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合計</w:t>
            </w:r>
          </w:p>
        </w:tc>
        <w:tc>
          <w:tcPr>
            <w:tcW w:w="1975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898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2204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22" w:type="dxa"/>
          </w:tcPr>
          <w:p w:rsidR="00412F96" w:rsidRPr="008B6F23" w:rsidRDefault="00412F96" w:rsidP="00412F96">
            <w:pPr>
              <w:rPr>
                <w:rFonts w:ascii="ＭＳ 明朝"/>
                <w:color w:val="000000"/>
                <w:sz w:val="22"/>
              </w:rPr>
            </w:pPr>
          </w:p>
        </w:tc>
      </w:tr>
    </w:tbl>
    <w:p w:rsidR="00412F96" w:rsidRPr="001E0F8D" w:rsidRDefault="00412F96" w:rsidP="00412F96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注）１ａ欄は、区分２の適用を受ける日数の回数を記載すること。</w:t>
      </w:r>
    </w:p>
    <w:p w:rsidR="00412F96" w:rsidRPr="001E0F8D" w:rsidRDefault="00412F96" w:rsidP="00412F96">
      <w:pPr>
        <w:adjustRightInd w:val="0"/>
        <w:snapToGrid w:val="0"/>
        <w:ind w:firstLineChars="200" w:firstLine="440"/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２その他は（１）に準じ記載すること。</w:t>
      </w:r>
    </w:p>
    <w:p w:rsidR="00412F96" w:rsidRPr="00A638AF" w:rsidRDefault="00412F96" w:rsidP="00412F96">
      <w:pPr>
        <w:rPr>
          <w:rFonts w:ascii="ＭＳ 明朝"/>
          <w:color w:val="000000"/>
          <w:sz w:val="22"/>
          <w:u w:val="single"/>
        </w:rPr>
      </w:pPr>
    </w:p>
    <w:p w:rsidR="00412F96" w:rsidRPr="00A638AF" w:rsidRDefault="00412F96" w:rsidP="00412F96">
      <w:pPr>
        <w:rPr>
          <w:rFonts w:ascii="ＭＳ 明朝"/>
          <w:color w:val="000000"/>
          <w:sz w:val="22"/>
          <w:u w:val="single"/>
        </w:rPr>
      </w:pPr>
      <w:r w:rsidRPr="00A638AF">
        <w:rPr>
          <w:rFonts w:ascii="ＭＳ 明朝" w:hAnsi="ＭＳ 明朝" w:hint="eastAsia"/>
          <w:color w:val="000000"/>
          <w:sz w:val="22"/>
          <w:u w:val="single"/>
        </w:rPr>
        <w:t>３　基準額合計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3478"/>
      </w:tblGrid>
      <w:tr w:rsidR="00412F96" w:rsidRPr="008B6F23" w:rsidTr="008B6F23">
        <w:tc>
          <w:tcPr>
            <w:tcW w:w="1875" w:type="dxa"/>
          </w:tcPr>
          <w:p w:rsidR="00412F96" w:rsidRPr="008B6F23" w:rsidRDefault="00412F96" w:rsidP="008B6F23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>Ｃ＋ｃ</w:t>
            </w:r>
          </w:p>
        </w:tc>
        <w:tc>
          <w:tcPr>
            <w:tcW w:w="3478" w:type="dxa"/>
          </w:tcPr>
          <w:p w:rsidR="00412F96" w:rsidRPr="008B6F23" w:rsidRDefault="00412F96" w:rsidP="008B6F23">
            <w:pPr>
              <w:ind w:left="1281"/>
              <w:rPr>
                <w:rFonts w:ascii="ＭＳ 明朝"/>
                <w:color w:val="000000"/>
                <w:sz w:val="22"/>
              </w:rPr>
            </w:pPr>
            <w:r w:rsidRPr="008B6F23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円</w:t>
            </w:r>
          </w:p>
        </w:tc>
      </w:tr>
    </w:tbl>
    <w:p w:rsidR="00412F96" w:rsidRPr="001E0F8D" w:rsidRDefault="00412F96" w:rsidP="00412F96">
      <w:pPr>
        <w:rPr>
          <w:rFonts w:ascii="ＭＳ 明朝"/>
          <w:color w:val="000000"/>
          <w:sz w:val="22"/>
        </w:rPr>
      </w:pPr>
      <w:r w:rsidRPr="001E0F8D">
        <w:rPr>
          <w:rFonts w:ascii="ＭＳ 明朝" w:hAnsi="ＭＳ 明朝" w:hint="eastAsia"/>
          <w:color w:val="000000"/>
          <w:sz w:val="22"/>
        </w:rPr>
        <w:t>※この額を別紙</w:t>
      </w:r>
      <w:r w:rsidR="00420BF5">
        <w:rPr>
          <w:rFonts w:ascii="ＭＳ 明朝" w:hAnsi="ＭＳ 明朝" w:hint="eastAsia"/>
          <w:color w:val="000000"/>
          <w:sz w:val="22"/>
        </w:rPr>
        <w:t>４―１</w:t>
      </w:r>
      <w:r w:rsidRPr="001E0F8D">
        <w:rPr>
          <w:rFonts w:ascii="ＭＳ 明朝" w:hAnsi="ＭＳ 明朝" w:hint="eastAsia"/>
          <w:color w:val="000000"/>
          <w:sz w:val="22"/>
        </w:rPr>
        <w:t>「事業実施状況明細書総括表」の基準額欄へ記載すること。</w:t>
      </w:r>
    </w:p>
    <w:p w:rsidR="00412F96" w:rsidRPr="001E0F8D" w:rsidRDefault="00412F96" w:rsidP="00412F96">
      <w:pPr>
        <w:rPr>
          <w:rFonts w:ascii="ＭＳ 明朝"/>
          <w:color w:val="000000"/>
          <w:sz w:val="22"/>
        </w:rPr>
      </w:pPr>
    </w:p>
    <w:sectPr w:rsidR="00412F96" w:rsidRPr="001E0F8D" w:rsidSect="00480AF8">
      <w:pgSz w:w="11906" w:h="16838" w:code="9"/>
      <w:pgMar w:top="1134" w:right="1134" w:bottom="851" w:left="1418" w:header="851" w:footer="992" w:gutter="0"/>
      <w:cols w:space="425"/>
      <w:docGrid w:type="lines" w:linePitch="303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68" w:rsidRDefault="008D0D68" w:rsidP="00697599">
      <w:r>
        <w:separator/>
      </w:r>
    </w:p>
  </w:endnote>
  <w:endnote w:type="continuationSeparator" w:id="0">
    <w:p w:rsidR="008D0D68" w:rsidRDefault="008D0D68" w:rsidP="0069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68" w:rsidRDefault="008D0D68" w:rsidP="00697599">
      <w:r>
        <w:separator/>
      </w:r>
    </w:p>
  </w:footnote>
  <w:footnote w:type="continuationSeparator" w:id="0">
    <w:p w:rsidR="008D0D68" w:rsidRDefault="008D0D68" w:rsidP="0069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5E"/>
    <w:rsid w:val="00002320"/>
    <w:rsid w:val="000169A8"/>
    <w:rsid w:val="00027A0B"/>
    <w:rsid w:val="000334FB"/>
    <w:rsid w:val="00041CE9"/>
    <w:rsid w:val="00043F29"/>
    <w:rsid w:val="000544FC"/>
    <w:rsid w:val="00054632"/>
    <w:rsid w:val="000577AD"/>
    <w:rsid w:val="0006015E"/>
    <w:rsid w:val="0006501E"/>
    <w:rsid w:val="00065CA0"/>
    <w:rsid w:val="00082FDD"/>
    <w:rsid w:val="00085967"/>
    <w:rsid w:val="00092F29"/>
    <w:rsid w:val="00097739"/>
    <w:rsid w:val="000A03AF"/>
    <w:rsid w:val="000C1741"/>
    <w:rsid w:val="000C19DB"/>
    <w:rsid w:val="000C23B2"/>
    <w:rsid w:val="000E3934"/>
    <w:rsid w:val="000E5585"/>
    <w:rsid w:val="000E626D"/>
    <w:rsid w:val="000E734D"/>
    <w:rsid w:val="000F505D"/>
    <w:rsid w:val="00104B53"/>
    <w:rsid w:val="00117E16"/>
    <w:rsid w:val="00122F11"/>
    <w:rsid w:val="0012529C"/>
    <w:rsid w:val="00135971"/>
    <w:rsid w:val="00140D60"/>
    <w:rsid w:val="00143E36"/>
    <w:rsid w:val="001444EB"/>
    <w:rsid w:val="0017033E"/>
    <w:rsid w:val="001825B7"/>
    <w:rsid w:val="001A4A9E"/>
    <w:rsid w:val="001A59D1"/>
    <w:rsid w:val="001A6D12"/>
    <w:rsid w:val="001D39F4"/>
    <w:rsid w:val="001D5F49"/>
    <w:rsid w:val="001D6C4E"/>
    <w:rsid w:val="001D7D79"/>
    <w:rsid w:val="001E0F8D"/>
    <w:rsid w:val="001F0545"/>
    <w:rsid w:val="001F08F6"/>
    <w:rsid w:val="001F1332"/>
    <w:rsid w:val="001F37D1"/>
    <w:rsid w:val="00201325"/>
    <w:rsid w:val="002201FF"/>
    <w:rsid w:val="002218EA"/>
    <w:rsid w:val="002247B2"/>
    <w:rsid w:val="00225064"/>
    <w:rsid w:val="00232709"/>
    <w:rsid w:val="00235FB8"/>
    <w:rsid w:val="002427F9"/>
    <w:rsid w:val="00250AC6"/>
    <w:rsid w:val="002539EC"/>
    <w:rsid w:val="002548F5"/>
    <w:rsid w:val="0025740B"/>
    <w:rsid w:val="002608EF"/>
    <w:rsid w:val="00260C22"/>
    <w:rsid w:val="002717DD"/>
    <w:rsid w:val="00275AC2"/>
    <w:rsid w:val="002818EC"/>
    <w:rsid w:val="002951EE"/>
    <w:rsid w:val="002A3F37"/>
    <w:rsid w:val="002B3B4D"/>
    <w:rsid w:val="002B6ABC"/>
    <w:rsid w:val="002C2084"/>
    <w:rsid w:val="002D1342"/>
    <w:rsid w:val="002D2A91"/>
    <w:rsid w:val="002D58CE"/>
    <w:rsid w:val="002E248D"/>
    <w:rsid w:val="002F0494"/>
    <w:rsid w:val="00300F5D"/>
    <w:rsid w:val="00303872"/>
    <w:rsid w:val="00312417"/>
    <w:rsid w:val="00314FE0"/>
    <w:rsid w:val="00325C39"/>
    <w:rsid w:val="003266B4"/>
    <w:rsid w:val="003402EC"/>
    <w:rsid w:val="0034223C"/>
    <w:rsid w:val="00346686"/>
    <w:rsid w:val="00360E4A"/>
    <w:rsid w:val="0036454B"/>
    <w:rsid w:val="0037644B"/>
    <w:rsid w:val="00382219"/>
    <w:rsid w:val="00390445"/>
    <w:rsid w:val="003A0B96"/>
    <w:rsid w:val="003A375C"/>
    <w:rsid w:val="003B0F81"/>
    <w:rsid w:val="003B6D65"/>
    <w:rsid w:val="003C3475"/>
    <w:rsid w:val="003D4E20"/>
    <w:rsid w:val="003E69AA"/>
    <w:rsid w:val="003F1CF9"/>
    <w:rsid w:val="003F784E"/>
    <w:rsid w:val="00401DDD"/>
    <w:rsid w:val="00412F96"/>
    <w:rsid w:val="00420BF5"/>
    <w:rsid w:val="00423E1A"/>
    <w:rsid w:val="00427438"/>
    <w:rsid w:val="00444990"/>
    <w:rsid w:val="00454DC1"/>
    <w:rsid w:val="00455D60"/>
    <w:rsid w:val="0046327A"/>
    <w:rsid w:val="00473ED1"/>
    <w:rsid w:val="00475CA2"/>
    <w:rsid w:val="00480AF8"/>
    <w:rsid w:val="00486118"/>
    <w:rsid w:val="00490FE2"/>
    <w:rsid w:val="00493955"/>
    <w:rsid w:val="004A4733"/>
    <w:rsid w:val="004B49EC"/>
    <w:rsid w:val="004B65DF"/>
    <w:rsid w:val="004C0A5D"/>
    <w:rsid w:val="004C3910"/>
    <w:rsid w:val="004C536F"/>
    <w:rsid w:val="004D1433"/>
    <w:rsid w:val="004D593D"/>
    <w:rsid w:val="004D7220"/>
    <w:rsid w:val="004D7EB2"/>
    <w:rsid w:val="004E1735"/>
    <w:rsid w:val="004F1DB9"/>
    <w:rsid w:val="004F1FC0"/>
    <w:rsid w:val="004F212C"/>
    <w:rsid w:val="004F4730"/>
    <w:rsid w:val="005178B1"/>
    <w:rsid w:val="00521904"/>
    <w:rsid w:val="00522575"/>
    <w:rsid w:val="00524E87"/>
    <w:rsid w:val="0053606C"/>
    <w:rsid w:val="00550316"/>
    <w:rsid w:val="00551EDB"/>
    <w:rsid w:val="00556B50"/>
    <w:rsid w:val="00560EB8"/>
    <w:rsid w:val="005633BA"/>
    <w:rsid w:val="00573C2B"/>
    <w:rsid w:val="005758B4"/>
    <w:rsid w:val="00576321"/>
    <w:rsid w:val="0058780C"/>
    <w:rsid w:val="00593175"/>
    <w:rsid w:val="005B0662"/>
    <w:rsid w:val="005B3913"/>
    <w:rsid w:val="005B3A13"/>
    <w:rsid w:val="005C31D0"/>
    <w:rsid w:val="005D20CA"/>
    <w:rsid w:val="005D53CF"/>
    <w:rsid w:val="005E3DAB"/>
    <w:rsid w:val="005F095D"/>
    <w:rsid w:val="005F0CF8"/>
    <w:rsid w:val="005F16C6"/>
    <w:rsid w:val="005F43BB"/>
    <w:rsid w:val="00602432"/>
    <w:rsid w:val="00611142"/>
    <w:rsid w:val="0061298C"/>
    <w:rsid w:val="00612AA2"/>
    <w:rsid w:val="00630588"/>
    <w:rsid w:val="00634BA3"/>
    <w:rsid w:val="00641B2E"/>
    <w:rsid w:val="00642ADC"/>
    <w:rsid w:val="00653E99"/>
    <w:rsid w:val="00654D4F"/>
    <w:rsid w:val="006701BB"/>
    <w:rsid w:val="006728CF"/>
    <w:rsid w:val="00673176"/>
    <w:rsid w:val="006743AF"/>
    <w:rsid w:val="00693064"/>
    <w:rsid w:val="00697599"/>
    <w:rsid w:val="006D4445"/>
    <w:rsid w:val="006D697C"/>
    <w:rsid w:val="006D70DC"/>
    <w:rsid w:val="0070524C"/>
    <w:rsid w:val="00706449"/>
    <w:rsid w:val="00712F18"/>
    <w:rsid w:val="0071374F"/>
    <w:rsid w:val="0071788E"/>
    <w:rsid w:val="007276B1"/>
    <w:rsid w:val="00732FB1"/>
    <w:rsid w:val="007369C9"/>
    <w:rsid w:val="00741A78"/>
    <w:rsid w:val="00742D9F"/>
    <w:rsid w:val="0074451A"/>
    <w:rsid w:val="00745525"/>
    <w:rsid w:val="00747279"/>
    <w:rsid w:val="00757EE6"/>
    <w:rsid w:val="007602E0"/>
    <w:rsid w:val="0076388F"/>
    <w:rsid w:val="00766CE7"/>
    <w:rsid w:val="007718C0"/>
    <w:rsid w:val="00776F64"/>
    <w:rsid w:val="00781B97"/>
    <w:rsid w:val="00782672"/>
    <w:rsid w:val="00783002"/>
    <w:rsid w:val="007844DE"/>
    <w:rsid w:val="00793604"/>
    <w:rsid w:val="00793DE1"/>
    <w:rsid w:val="007B0867"/>
    <w:rsid w:val="007B730F"/>
    <w:rsid w:val="007B7E43"/>
    <w:rsid w:val="007E4185"/>
    <w:rsid w:val="007F0544"/>
    <w:rsid w:val="007F4233"/>
    <w:rsid w:val="007F7600"/>
    <w:rsid w:val="007F7657"/>
    <w:rsid w:val="0080143F"/>
    <w:rsid w:val="00811EE3"/>
    <w:rsid w:val="0081750A"/>
    <w:rsid w:val="00834081"/>
    <w:rsid w:val="00837D16"/>
    <w:rsid w:val="008512C8"/>
    <w:rsid w:val="00860B17"/>
    <w:rsid w:val="00860FFA"/>
    <w:rsid w:val="00870DDD"/>
    <w:rsid w:val="00871293"/>
    <w:rsid w:val="008A1912"/>
    <w:rsid w:val="008B2D5E"/>
    <w:rsid w:val="008B4628"/>
    <w:rsid w:val="008B5829"/>
    <w:rsid w:val="008B686F"/>
    <w:rsid w:val="008B6F23"/>
    <w:rsid w:val="008C4DBF"/>
    <w:rsid w:val="008D0D68"/>
    <w:rsid w:val="008D127D"/>
    <w:rsid w:val="008D3B29"/>
    <w:rsid w:val="008F7ADC"/>
    <w:rsid w:val="00901E75"/>
    <w:rsid w:val="00903A9A"/>
    <w:rsid w:val="009041FB"/>
    <w:rsid w:val="00906AA2"/>
    <w:rsid w:val="00916162"/>
    <w:rsid w:val="00923A06"/>
    <w:rsid w:val="00923F38"/>
    <w:rsid w:val="009240AD"/>
    <w:rsid w:val="009241D6"/>
    <w:rsid w:val="00926C97"/>
    <w:rsid w:val="00927B5A"/>
    <w:rsid w:val="00941CC3"/>
    <w:rsid w:val="00943FEE"/>
    <w:rsid w:val="009514BF"/>
    <w:rsid w:val="009544F9"/>
    <w:rsid w:val="00980A79"/>
    <w:rsid w:val="00981B2A"/>
    <w:rsid w:val="0098239A"/>
    <w:rsid w:val="00985CA5"/>
    <w:rsid w:val="0099328C"/>
    <w:rsid w:val="009B207D"/>
    <w:rsid w:val="009B2634"/>
    <w:rsid w:val="009B469B"/>
    <w:rsid w:val="009C0A2F"/>
    <w:rsid w:val="009C19F4"/>
    <w:rsid w:val="009C6D58"/>
    <w:rsid w:val="009D4F56"/>
    <w:rsid w:val="009D58C6"/>
    <w:rsid w:val="009D6227"/>
    <w:rsid w:val="009E007B"/>
    <w:rsid w:val="009E0606"/>
    <w:rsid w:val="009E1B8F"/>
    <w:rsid w:val="009E2313"/>
    <w:rsid w:val="009E4426"/>
    <w:rsid w:val="009E753D"/>
    <w:rsid w:val="009F65FD"/>
    <w:rsid w:val="00A02333"/>
    <w:rsid w:val="00A2123F"/>
    <w:rsid w:val="00A22873"/>
    <w:rsid w:val="00A27F8A"/>
    <w:rsid w:val="00A300BB"/>
    <w:rsid w:val="00A319FD"/>
    <w:rsid w:val="00A40559"/>
    <w:rsid w:val="00A459CB"/>
    <w:rsid w:val="00A46150"/>
    <w:rsid w:val="00A46899"/>
    <w:rsid w:val="00A6286A"/>
    <w:rsid w:val="00A638AF"/>
    <w:rsid w:val="00A63EB8"/>
    <w:rsid w:val="00A6423D"/>
    <w:rsid w:val="00A6632D"/>
    <w:rsid w:val="00A73EFE"/>
    <w:rsid w:val="00A804C3"/>
    <w:rsid w:val="00A845B6"/>
    <w:rsid w:val="00A95B61"/>
    <w:rsid w:val="00AA0316"/>
    <w:rsid w:val="00AA1D50"/>
    <w:rsid w:val="00AA26C9"/>
    <w:rsid w:val="00AB7159"/>
    <w:rsid w:val="00AD09E3"/>
    <w:rsid w:val="00AD6670"/>
    <w:rsid w:val="00AE2764"/>
    <w:rsid w:val="00AE669F"/>
    <w:rsid w:val="00AF0353"/>
    <w:rsid w:val="00AF1169"/>
    <w:rsid w:val="00AF2654"/>
    <w:rsid w:val="00AF655D"/>
    <w:rsid w:val="00AF798D"/>
    <w:rsid w:val="00B05A27"/>
    <w:rsid w:val="00B10293"/>
    <w:rsid w:val="00B13AAA"/>
    <w:rsid w:val="00B241D0"/>
    <w:rsid w:val="00B30C41"/>
    <w:rsid w:val="00B30E45"/>
    <w:rsid w:val="00B34223"/>
    <w:rsid w:val="00B37CD9"/>
    <w:rsid w:val="00B412F3"/>
    <w:rsid w:val="00B50838"/>
    <w:rsid w:val="00B71084"/>
    <w:rsid w:val="00B71C93"/>
    <w:rsid w:val="00B81FD1"/>
    <w:rsid w:val="00B83F05"/>
    <w:rsid w:val="00B852BB"/>
    <w:rsid w:val="00B91D06"/>
    <w:rsid w:val="00B96C58"/>
    <w:rsid w:val="00BA50A3"/>
    <w:rsid w:val="00BA560E"/>
    <w:rsid w:val="00BB6184"/>
    <w:rsid w:val="00BC0C4D"/>
    <w:rsid w:val="00BF0A82"/>
    <w:rsid w:val="00BF2B47"/>
    <w:rsid w:val="00BF7CA0"/>
    <w:rsid w:val="00C050F5"/>
    <w:rsid w:val="00C1539C"/>
    <w:rsid w:val="00C17868"/>
    <w:rsid w:val="00C301FA"/>
    <w:rsid w:val="00C4497C"/>
    <w:rsid w:val="00C4591C"/>
    <w:rsid w:val="00C471BA"/>
    <w:rsid w:val="00C501BA"/>
    <w:rsid w:val="00C5249F"/>
    <w:rsid w:val="00C71779"/>
    <w:rsid w:val="00C739B5"/>
    <w:rsid w:val="00C84BD5"/>
    <w:rsid w:val="00C90537"/>
    <w:rsid w:val="00C90E69"/>
    <w:rsid w:val="00C91475"/>
    <w:rsid w:val="00C963A0"/>
    <w:rsid w:val="00C96F75"/>
    <w:rsid w:val="00CB0967"/>
    <w:rsid w:val="00CB50EF"/>
    <w:rsid w:val="00CB59A8"/>
    <w:rsid w:val="00CC1196"/>
    <w:rsid w:val="00CC7615"/>
    <w:rsid w:val="00CD0CC2"/>
    <w:rsid w:val="00CD5B29"/>
    <w:rsid w:val="00CD60FC"/>
    <w:rsid w:val="00CD7397"/>
    <w:rsid w:val="00CE3DDD"/>
    <w:rsid w:val="00CE6354"/>
    <w:rsid w:val="00CF1231"/>
    <w:rsid w:val="00CF266A"/>
    <w:rsid w:val="00CF35B1"/>
    <w:rsid w:val="00CF3D23"/>
    <w:rsid w:val="00CF4CC9"/>
    <w:rsid w:val="00CF7A63"/>
    <w:rsid w:val="00D04641"/>
    <w:rsid w:val="00D06CF0"/>
    <w:rsid w:val="00D10B28"/>
    <w:rsid w:val="00D13309"/>
    <w:rsid w:val="00D1542A"/>
    <w:rsid w:val="00D1543D"/>
    <w:rsid w:val="00D167F9"/>
    <w:rsid w:val="00D1699E"/>
    <w:rsid w:val="00D20627"/>
    <w:rsid w:val="00D27055"/>
    <w:rsid w:val="00D3120C"/>
    <w:rsid w:val="00D47057"/>
    <w:rsid w:val="00D4739B"/>
    <w:rsid w:val="00D55657"/>
    <w:rsid w:val="00D573CA"/>
    <w:rsid w:val="00D64D4D"/>
    <w:rsid w:val="00D65D52"/>
    <w:rsid w:val="00D67105"/>
    <w:rsid w:val="00D70F9C"/>
    <w:rsid w:val="00D87758"/>
    <w:rsid w:val="00D87AF5"/>
    <w:rsid w:val="00D94F1B"/>
    <w:rsid w:val="00DA3E33"/>
    <w:rsid w:val="00DA5AEA"/>
    <w:rsid w:val="00DB2C09"/>
    <w:rsid w:val="00DC06DA"/>
    <w:rsid w:val="00DD3DCE"/>
    <w:rsid w:val="00DD660F"/>
    <w:rsid w:val="00DE1AF6"/>
    <w:rsid w:val="00DE1CA0"/>
    <w:rsid w:val="00DE3103"/>
    <w:rsid w:val="00DE53B6"/>
    <w:rsid w:val="00DF2C1F"/>
    <w:rsid w:val="00DF3E29"/>
    <w:rsid w:val="00DF71D4"/>
    <w:rsid w:val="00DF7BEB"/>
    <w:rsid w:val="00E0046D"/>
    <w:rsid w:val="00E05249"/>
    <w:rsid w:val="00E153A5"/>
    <w:rsid w:val="00E17F80"/>
    <w:rsid w:val="00E21B51"/>
    <w:rsid w:val="00E23D68"/>
    <w:rsid w:val="00E25CD9"/>
    <w:rsid w:val="00E2709E"/>
    <w:rsid w:val="00E33847"/>
    <w:rsid w:val="00E4175D"/>
    <w:rsid w:val="00E459CD"/>
    <w:rsid w:val="00E46968"/>
    <w:rsid w:val="00E50920"/>
    <w:rsid w:val="00E532ED"/>
    <w:rsid w:val="00E55752"/>
    <w:rsid w:val="00E625FC"/>
    <w:rsid w:val="00E66177"/>
    <w:rsid w:val="00E72B66"/>
    <w:rsid w:val="00E82836"/>
    <w:rsid w:val="00E82CAF"/>
    <w:rsid w:val="00EA4C65"/>
    <w:rsid w:val="00EA54D6"/>
    <w:rsid w:val="00EC47D8"/>
    <w:rsid w:val="00EC5735"/>
    <w:rsid w:val="00ED17A6"/>
    <w:rsid w:val="00ED5EC6"/>
    <w:rsid w:val="00ED7C0D"/>
    <w:rsid w:val="00EF77F6"/>
    <w:rsid w:val="00F0295A"/>
    <w:rsid w:val="00F13D31"/>
    <w:rsid w:val="00F2577F"/>
    <w:rsid w:val="00F34EEA"/>
    <w:rsid w:val="00F46BAD"/>
    <w:rsid w:val="00F57009"/>
    <w:rsid w:val="00F63620"/>
    <w:rsid w:val="00F676A9"/>
    <w:rsid w:val="00F7187A"/>
    <w:rsid w:val="00F80AFC"/>
    <w:rsid w:val="00F818B1"/>
    <w:rsid w:val="00F82CE4"/>
    <w:rsid w:val="00F84E1F"/>
    <w:rsid w:val="00F865CA"/>
    <w:rsid w:val="00F87422"/>
    <w:rsid w:val="00F9090A"/>
    <w:rsid w:val="00F918FF"/>
    <w:rsid w:val="00F9432F"/>
    <w:rsid w:val="00FA095D"/>
    <w:rsid w:val="00FA4352"/>
    <w:rsid w:val="00FA5B6A"/>
    <w:rsid w:val="00FA5E13"/>
    <w:rsid w:val="00FC5695"/>
    <w:rsid w:val="00FD2C5D"/>
    <w:rsid w:val="00FD4C45"/>
    <w:rsid w:val="00FD6D4D"/>
    <w:rsid w:val="00FE00E3"/>
    <w:rsid w:val="00FE2290"/>
    <w:rsid w:val="00FE7F58"/>
    <w:rsid w:val="00FF2291"/>
    <w:rsid w:val="00FF3ACD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3AFFB5-C237-43CA-BBD6-EFF18ACA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556B50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uiPriority w:val="99"/>
    <w:semiHidden/>
    <w:rsid w:val="00556B5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semiHidden/>
    <w:rsid w:val="00556B5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556B50"/>
    <w:rPr>
      <w:rFonts w:ascii="ＭＳ 明朝" w:eastAsia="ＭＳ ゴシック" w:hAnsi="ＭＳ 明朝" w:cs="Times New Roman"/>
      <w:color w:val="000000"/>
      <w:kern w:val="0"/>
      <w:sz w:val="21"/>
      <w:szCs w:val="21"/>
    </w:rPr>
  </w:style>
  <w:style w:type="paragraph" w:styleId="a6">
    <w:name w:val="List Paragraph"/>
    <w:basedOn w:val="a"/>
    <w:uiPriority w:val="34"/>
    <w:qFormat/>
    <w:rsid w:val="00556B50"/>
    <w:pPr>
      <w:ind w:leftChars="400" w:left="840"/>
    </w:pPr>
    <w:rPr>
      <w:szCs w:val="24"/>
    </w:rPr>
  </w:style>
  <w:style w:type="paragraph" w:styleId="a7">
    <w:name w:val="header"/>
    <w:basedOn w:val="a"/>
    <w:link w:val="a8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9759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975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97599"/>
    <w:rPr>
      <w:rFonts w:cs="Times New Roman"/>
    </w:rPr>
  </w:style>
  <w:style w:type="paragraph" w:styleId="ab">
    <w:name w:val="Body Text"/>
    <w:basedOn w:val="a"/>
    <w:link w:val="ac"/>
    <w:uiPriority w:val="99"/>
    <w:semiHidden/>
    <w:unhideWhenUsed/>
    <w:rsid w:val="00A6286A"/>
  </w:style>
  <w:style w:type="character" w:customStyle="1" w:styleId="ac">
    <w:name w:val="本文 (文字)"/>
    <w:basedOn w:val="a0"/>
    <w:link w:val="ab"/>
    <w:uiPriority w:val="99"/>
    <w:semiHidden/>
    <w:locked/>
    <w:rsid w:val="00A6286A"/>
    <w:rPr>
      <w:rFonts w:cs="Times New Roman"/>
    </w:rPr>
  </w:style>
  <w:style w:type="paragraph" w:customStyle="1" w:styleId="ad">
    <w:name w:val="号ブロックスタイル_通常"/>
    <w:basedOn w:val="a"/>
    <w:uiPriority w:val="99"/>
    <w:rsid w:val="00EC5735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F35B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F35B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92B1-1EAD-4648-AB0A-B438D162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10F45384</Template>
  <TotalTime>2</TotalTime>
  <Pages>5</Pages>
  <Words>1821</Words>
  <Characters>605</Characters>
  <Application>Microsoft Office Word</Application>
  <DocSecurity>0</DocSecurity>
  <Lines>5</Lines>
  <Paragraphs>4</Paragraphs>
  <ScaleCrop>false</ScaleCrop>
  <Company>黒潮町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有友 志帆</cp:lastModifiedBy>
  <cp:revision>2</cp:revision>
  <dcterms:created xsi:type="dcterms:W3CDTF">2020-03-23T04:44:00Z</dcterms:created>
  <dcterms:modified xsi:type="dcterms:W3CDTF">2020-03-23T04:46:00Z</dcterms:modified>
</cp:coreProperties>
</file>